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23BF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6B23BF">
        <w:rPr>
          <w:rFonts w:ascii="Times New Roman" w:hAnsi="Times New Roman"/>
          <w:sz w:val="28"/>
          <w:szCs w:val="28"/>
          <w:lang w:val="uk-UA"/>
        </w:rPr>
        <w:t>295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8F6E0F" w:rsidRDefault="008F6E0F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25CC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D2B16" w:rsidRDefault="00205A08" w:rsidP="00FE428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Латві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йської Республіки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Чеська Республіка,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Румунія,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Угорщина, Словацька Республіка та інші країни </w:t>
      </w:r>
      <w:proofErr w:type="spellStart"/>
      <w:r w:rsidR="006B0645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6B0645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2023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серпня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мал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олітньо</w:t>
      </w:r>
      <w:r w:rsidR="000414A9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14A9">
        <w:rPr>
          <w:rFonts w:ascii="Times New Roman" w:hAnsi="Times New Roman"/>
          <w:color w:val="000000"/>
          <w:sz w:val="28"/>
          <w:szCs w:val="28"/>
          <w:lang w:val="uk-UA"/>
        </w:rPr>
        <w:t>доньки</w:t>
      </w:r>
      <w:r w:rsidR="00FE42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F6E0F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8F6E0F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8F6E0F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Ніжинським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відділом </w:t>
      </w:r>
      <w:r w:rsidR="00844158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реєстрації актів цивільного стану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му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районі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Східного міжрегіонального управління Міністерства юстиції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13 липня 2023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4415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F6E0F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19B8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B06D5">
        <w:rPr>
          <w:rFonts w:ascii="Times New Roman CYR" w:hAnsi="Times New Roman CYR"/>
          <w:sz w:val="28"/>
          <w:lang w:val="uk-UA"/>
        </w:rPr>
        <w:t>(</w:t>
      </w:r>
      <w:r w:rsidR="00486B70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хххх</w:t>
      </w:r>
      <w:r w:rsidR="00486B70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C80A1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AB06D5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F6E0F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AB06D5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>
        <w:rPr>
          <w:rFonts w:ascii="Times New Roman CYR" w:hAnsi="Times New Roman CYR"/>
          <w:sz w:val="28"/>
          <w:lang w:val="uk-UA"/>
        </w:rPr>
        <w:t xml:space="preserve"> </w:t>
      </w:r>
      <w:r w:rsidR="001D2B16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</w:t>
      </w:r>
      <w:proofErr w:type="spellEnd"/>
      <w:r w:rsidR="00AB06D5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F6E0F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F6E0F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AB06D5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хххх</w:t>
      </w:r>
      <w:r w:rsidR="001D2B16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8F6E0F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AB06D5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7555FD" w:rsidRPr="007555FD" w:rsidRDefault="007555FD" w:rsidP="007555FD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614122" w:rsidRDefault="00844158" w:rsidP="008F6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8F6E0F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sz w:val="28"/>
          <w:szCs w:val="28"/>
          <w:lang w:val="uk-UA"/>
        </w:rPr>
      </w:pPr>
    </w:p>
    <w:sectPr w:rsidR="004B2EF8" w:rsidSect="008F6E0F">
      <w:pgSz w:w="11906" w:h="16838"/>
      <w:pgMar w:top="993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414A9"/>
    <w:rsid w:val="00063EED"/>
    <w:rsid w:val="000825CE"/>
    <w:rsid w:val="00087059"/>
    <w:rsid w:val="0009544E"/>
    <w:rsid w:val="000A5FD2"/>
    <w:rsid w:val="000A6864"/>
    <w:rsid w:val="000C387F"/>
    <w:rsid w:val="000E0326"/>
    <w:rsid w:val="000E63A8"/>
    <w:rsid w:val="000F5E3D"/>
    <w:rsid w:val="000F7304"/>
    <w:rsid w:val="00102F1F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D2B16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555AE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5F353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4C36"/>
    <w:rsid w:val="006A7E02"/>
    <w:rsid w:val="006B0645"/>
    <w:rsid w:val="006B08B5"/>
    <w:rsid w:val="006B23BF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25CC"/>
    <w:rsid w:val="00823872"/>
    <w:rsid w:val="00823B62"/>
    <w:rsid w:val="00830F30"/>
    <w:rsid w:val="008424EB"/>
    <w:rsid w:val="00844158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6E0F"/>
    <w:rsid w:val="008F7136"/>
    <w:rsid w:val="00900BEF"/>
    <w:rsid w:val="00905CFE"/>
    <w:rsid w:val="00916806"/>
    <w:rsid w:val="00925CBF"/>
    <w:rsid w:val="0093317A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06D5"/>
    <w:rsid w:val="00AB3320"/>
    <w:rsid w:val="00AC0826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667E3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D05419"/>
    <w:rsid w:val="00D13A39"/>
    <w:rsid w:val="00D155A4"/>
    <w:rsid w:val="00D253F9"/>
    <w:rsid w:val="00D31FF1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E4285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F715-F180-4834-91C6-89DD1F48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1013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92</cp:revision>
  <cp:lastPrinted>2023-03-07T07:43:00Z</cp:lastPrinted>
  <dcterms:created xsi:type="dcterms:W3CDTF">2022-02-08T07:32:00Z</dcterms:created>
  <dcterms:modified xsi:type="dcterms:W3CDTF">2023-07-19T09:53:00Z</dcterms:modified>
</cp:coreProperties>
</file>