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9C5B99" w14:textId="6EB10BED" w:rsidR="00CC2892" w:rsidRDefault="00CC2892" w:rsidP="00CC28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6CEAAA31" w:rsidR="00B45676" w:rsidRDefault="00CC2892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7CDFE6EC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CC289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3332FACC" w:rsidR="00B45676" w:rsidRDefault="00B45676" w:rsidP="00BA617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CC289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20231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12.06.2023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CC289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, 1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>вересня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CC289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CC289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Виконавчим комітетом </w:t>
      </w:r>
      <w:proofErr w:type="spellStart"/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>Бакаївської</w:t>
      </w:r>
      <w:proofErr w:type="spellEnd"/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Ічнянського району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, Україна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>жовтня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02318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CC289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B60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CC2892">
        <w:rPr>
          <w:rFonts w:ascii="Times New Roman" w:hAnsi="Times New Roman"/>
          <w:sz w:val="28"/>
          <w:szCs w:val="28"/>
          <w:lang w:val="uk-UA"/>
        </w:rPr>
        <w:t>…</w:t>
      </w:r>
      <w:r w:rsidR="00D97B60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7B60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D97B60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B60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CC2892">
        <w:rPr>
          <w:rFonts w:ascii="Times New Roman" w:hAnsi="Times New Roman"/>
          <w:sz w:val="28"/>
          <w:szCs w:val="28"/>
          <w:lang w:val="uk-UA"/>
        </w:rPr>
        <w:t>….</w:t>
      </w:r>
      <w:r w:rsidR="00D97B60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9711257" w14:textId="77777777" w:rsidR="00D97B60" w:rsidRDefault="00D97B60" w:rsidP="00D97B60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F756773" w14:textId="77777777" w:rsidR="00B45676" w:rsidRPr="00431DF4" w:rsidRDefault="00B45676" w:rsidP="00B45676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160E7D06" w14:textId="77777777" w:rsidR="00B45676" w:rsidRPr="00D91CDB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44DF0547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ADA542D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B45676" w:rsidSect="008C355F">
          <w:pgSz w:w="11906" w:h="16838"/>
          <w:pgMar w:top="426" w:right="850" w:bottom="142" w:left="1701" w:header="708" w:footer="708" w:gutter="0"/>
          <w:cols w:space="720"/>
        </w:sectPr>
      </w:pPr>
    </w:p>
    <w:p w14:paraId="64DC24F4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sectPr w:rsidR="00B45676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3093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318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409AC"/>
    <w:rsid w:val="00950D21"/>
    <w:rsid w:val="00952B17"/>
    <w:rsid w:val="009613D4"/>
    <w:rsid w:val="00963B12"/>
    <w:rsid w:val="009669C5"/>
    <w:rsid w:val="009671D8"/>
    <w:rsid w:val="0096766A"/>
    <w:rsid w:val="0097325C"/>
    <w:rsid w:val="00986AD0"/>
    <w:rsid w:val="00992A31"/>
    <w:rsid w:val="009E2268"/>
    <w:rsid w:val="009E29DD"/>
    <w:rsid w:val="009F1D9C"/>
    <w:rsid w:val="00A1592C"/>
    <w:rsid w:val="00A25CB8"/>
    <w:rsid w:val="00A35159"/>
    <w:rsid w:val="00A55A50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A6173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C2892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97B60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12</cp:revision>
  <cp:lastPrinted>2023-06-14T06:09:00Z</cp:lastPrinted>
  <dcterms:created xsi:type="dcterms:W3CDTF">2023-06-13T09:31:00Z</dcterms:created>
  <dcterms:modified xsi:type="dcterms:W3CDTF">2023-06-15T13:31:00Z</dcterms:modified>
</cp:coreProperties>
</file>