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B1343B" w14:textId="21DC78EA" w:rsidR="002E34A7" w:rsidRDefault="002E34A7" w:rsidP="002E34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1A562484" w:rsidR="00B45676" w:rsidRDefault="002E34A7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6AFF740C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2E34A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57085F90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2E34A7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2E34A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01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грудня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2E34A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2E34A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Ніжинським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ідділом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реєстрації актів цивільного стану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му районі Чернігівської області Східного міжрегіонального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Міністерства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юстиції від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2E34A7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F4662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2E34A7">
        <w:rPr>
          <w:rFonts w:ascii="Times New Roman" w:hAnsi="Times New Roman"/>
          <w:sz w:val="28"/>
          <w:szCs w:val="28"/>
          <w:lang w:val="uk-UA"/>
        </w:rPr>
        <w:t>…</w:t>
      </w:r>
      <w:r w:rsidR="00FF4662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4662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FF4662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662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2E34A7">
        <w:rPr>
          <w:rFonts w:ascii="Times New Roman" w:hAnsi="Times New Roman"/>
          <w:sz w:val="28"/>
          <w:szCs w:val="28"/>
          <w:lang w:val="uk-UA"/>
        </w:rPr>
        <w:t>…</w:t>
      </w:r>
      <w:r w:rsidR="00FF4662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364C13" w:rsidRPr="000F07B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E44591F" w14:textId="77777777" w:rsidR="00FF4662" w:rsidRDefault="00FF4662" w:rsidP="00FF4662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F756773" w14:textId="77777777" w:rsidR="00B45676" w:rsidRPr="00431DF4" w:rsidRDefault="00B45676" w:rsidP="00B45676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0E7D06" w14:textId="77777777" w:rsidR="00B45676" w:rsidRPr="00D91CDB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44DF0547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ADA542D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B45676" w:rsidSect="008C355F">
          <w:pgSz w:w="11906" w:h="16838"/>
          <w:pgMar w:top="426" w:right="850" w:bottom="142" w:left="1701" w:header="708" w:footer="708" w:gutter="0"/>
          <w:cols w:space="720"/>
        </w:sectPr>
      </w:pPr>
    </w:p>
    <w:p w14:paraId="1753180F" w14:textId="77777777" w:rsidR="004B2EF8" w:rsidRPr="00FF4662" w:rsidRDefault="004B2EF8" w:rsidP="002E34A7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sz w:val="28"/>
          <w:szCs w:val="28"/>
        </w:rPr>
      </w:pPr>
    </w:p>
    <w:sectPr w:rsidR="004B2EF8" w:rsidRPr="00FF4662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4A7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625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3522C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4662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FF4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7</cp:revision>
  <cp:lastPrinted>2023-06-14T06:17:00Z</cp:lastPrinted>
  <dcterms:created xsi:type="dcterms:W3CDTF">2023-06-13T09:25:00Z</dcterms:created>
  <dcterms:modified xsi:type="dcterms:W3CDTF">2023-06-15T13:36:00Z</dcterms:modified>
</cp:coreProperties>
</file>