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33" w:rsidRDefault="008F6033" w:rsidP="007B03E9">
      <w:pPr>
        <w:pStyle w:val="Header"/>
        <w:tabs>
          <w:tab w:val="clear" w:pos="4677"/>
          <w:tab w:val="clear" w:pos="9355"/>
        </w:tabs>
        <w:spacing w:after="200"/>
        <w:rPr>
          <w:noProof/>
          <w:sz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&amp;Pcy;&amp;rcy;&amp;ocy; &amp;Dcy;&amp;iecy;&amp;rcy;&amp;zhcy;&amp;acy;&amp;vcy;&amp;ncy;&amp;icy;&amp;jcy; &amp;gcy;&amp;iecy;&amp;rcy;&amp;bcy; &amp;Ucy;&amp;kcy;&amp;rcy;&amp;acy;&amp;yicy;&amp;ncy;&amp;icy; - &amp;Lcy;&amp;Iukcy;&amp;Gcy;&amp;Acy; &amp;Zcy;&amp;Acy;&amp;Kcy;&amp;Ocy;&amp;Ncy;" style="position:absolute;margin-left:207pt;margin-top:.9pt;width:54.75pt;height:54.75pt;z-index:251658240;visibility:visible">
            <v:imagedata r:id="rId7" o:title=""/>
            <w10:wrap type="square"/>
          </v:shape>
        </w:pict>
      </w:r>
    </w:p>
    <w:p w:rsidR="008F6033" w:rsidRPr="00304D8F" w:rsidRDefault="008F6033" w:rsidP="007B03E9">
      <w:pPr>
        <w:pStyle w:val="Heading2"/>
        <w:spacing w:after="120"/>
        <w:rPr>
          <w:sz w:val="20"/>
        </w:rPr>
      </w:pPr>
      <w:r>
        <w:t xml:space="preserve">           </w:t>
      </w:r>
    </w:p>
    <w:p w:rsidR="008F6033" w:rsidRDefault="008F6033" w:rsidP="007B03E9">
      <w:pPr>
        <w:pStyle w:val="Heading2"/>
      </w:pPr>
      <w:r w:rsidRPr="00304D8F">
        <w:rPr>
          <w:sz w:val="20"/>
        </w:rPr>
        <w:t xml:space="preserve">                   </w:t>
      </w:r>
      <w:r>
        <w:t xml:space="preserve">     </w:t>
      </w:r>
    </w:p>
    <w:p w:rsidR="008F6033" w:rsidRPr="001C1B5D" w:rsidRDefault="008F6033" w:rsidP="007B03E9">
      <w:pPr>
        <w:pStyle w:val="Heading2"/>
      </w:pPr>
      <w:r w:rsidRPr="001C1B5D">
        <w:t>УКРАЇНА</w:t>
      </w:r>
    </w:p>
    <w:p w:rsidR="008F6033" w:rsidRPr="001C1B5D" w:rsidRDefault="008F6033" w:rsidP="007B03E9">
      <w:pPr>
        <w:pStyle w:val="Heading2"/>
        <w:spacing w:after="120"/>
      </w:pPr>
      <w:r w:rsidRPr="001C1B5D">
        <w:t>ЧЕРНІГІВСЬКА ОБЛАСТЬ</w:t>
      </w:r>
    </w:p>
    <w:p w:rsidR="008F6033" w:rsidRPr="001C1B5D" w:rsidRDefault="008F6033" w:rsidP="007B03E9">
      <w:pPr>
        <w:spacing w:after="120"/>
        <w:jc w:val="center"/>
        <w:rPr>
          <w:b/>
          <w:spacing w:val="40"/>
          <w:sz w:val="32"/>
        </w:rPr>
      </w:pPr>
      <w:r w:rsidRPr="001C1B5D">
        <w:rPr>
          <w:b/>
          <w:spacing w:val="40"/>
          <w:sz w:val="32"/>
        </w:rPr>
        <w:t>НІЖИНСЬКА МІСЬКА РАДА</w:t>
      </w:r>
    </w:p>
    <w:p w:rsidR="008F6033" w:rsidRPr="001C1B5D" w:rsidRDefault="008F6033" w:rsidP="007B03E9">
      <w:pPr>
        <w:spacing w:after="120"/>
        <w:jc w:val="center"/>
        <w:rPr>
          <w:spacing w:val="24"/>
          <w:sz w:val="20"/>
        </w:rPr>
      </w:pPr>
      <w:r>
        <w:rPr>
          <w:sz w:val="32"/>
        </w:rPr>
        <w:t>9</w:t>
      </w:r>
      <w:r w:rsidRPr="001C1B5D">
        <w:rPr>
          <w:sz w:val="32"/>
        </w:rPr>
        <w:t xml:space="preserve"> сесія </w:t>
      </w:r>
      <w:r w:rsidRPr="001C1B5D">
        <w:rPr>
          <w:sz w:val="32"/>
          <w:lang w:val="en-US"/>
        </w:rPr>
        <w:t>VII</w:t>
      </w:r>
      <w:r>
        <w:rPr>
          <w:sz w:val="32"/>
        </w:rPr>
        <w:t>І</w:t>
      </w:r>
      <w:r w:rsidRPr="001C1B5D">
        <w:rPr>
          <w:sz w:val="32"/>
        </w:rPr>
        <w:t xml:space="preserve"> скликання</w:t>
      </w:r>
    </w:p>
    <w:p w:rsidR="008F6033" w:rsidRDefault="008F6033" w:rsidP="007B03E9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8F6033" w:rsidRDefault="008F6033" w:rsidP="007B03E9">
      <w:pPr>
        <w:spacing w:line="480" w:lineRule="auto"/>
        <w:rPr>
          <w:sz w:val="28"/>
        </w:rPr>
      </w:pPr>
    </w:p>
    <w:p w:rsidR="008F6033" w:rsidRDefault="008F6033" w:rsidP="007B03E9">
      <w:pPr>
        <w:spacing w:line="480" w:lineRule="auto"/>
        <w:rPr>
          <w:b/>
          <w:sz w:val="28"/>
        </w:rPr>
      </w:pPr>
      <w:r>
        <w:rPr>
          <w:sz w:val="28"/>
        </w:rPr>
        <w:t xml:space="preserve">від «22» квітня 2021 року </w:t>
      </w:r>
      <w:r>
        <w:rPr>
          <w:sz w:val="28"/>
        </w:rPr>
        <w:tab/>
        <w:t xml:space="preserve">         м. Ніжин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 25-9/2021</w:t>
      </w:r>
    </w:p>
    <w:p w:rsidR="008F6033" w:rsidRPr="001C1B5D" w:rsidRDefault="008F6033" w:rsidP="007B03E9">
      <w:pPr>
        <w:pStyle w:val="rvps115"/>
        <w:shd w:val="clear" w:color="auto" w:fill="FFFFFF"/>
        <w:spacing w:before="0" w:beforeAutospacing="0" w:after="0" w:afterAutospacing="0"/>
        <w:ind w:right="2889"/>
        <w:rPr>
          <w:rStyle w:val="rvts7"/>
          <w:b/>
          <w:sz w:val="28"/>
          <w:szCs w:val="28"/>
          <w:lang w:val="uk-UA"/>
        </w:rPr>
      </w:pPr>
      <w:r w:rsidRPr="001C1B5D">
        <w:rPr>
          <w:rStyle w:val="rvts7"/>
          <w:b/>
          <w:sz w:val="28"/>
          <w:szCs w:val="28"/>
          <w:lang w:val="uk-UA"/>
        </w:rPr>
        <w:t xml:space="preserve">Про збільшення статутного капіталу та </w:t>
      </w:r>
    </w:p>
    <w:p w:rsidR="008F6033" w:rsidRPr="001C1B5D" w:rsidRDefault="008F6033" w:rsidP="007B03E9">
      <w:pPr>
        <w:pStyle w:val="rvps115"/>
        <w:shd w:val="clear" w:color="auto" w:fill="FFFFFF"/>
        <w:spacing w:before="0" w:beforeAutospacing="0" w:after="0" w:afterAutospacing="0"/>
        <w:ind w:right="2889"/>
        <w:rPr>
          <w:rStyle w:val="rvts7"/>
          <w:b/>
          <w:sz w:val="28"/>
          <w:szCs w:val="28"/>
          <w:lang w:val="uk-UA"/>
        </w:rPr>
      </w:pPr>
      <w:r w:rsidRPr="001C1B5D">
        <w:rPr>
          <w:rStyle w:val="rvts7"/>
          <w:b/>
          <w:sz w:val="28"/>
          <w:szCs w:val="28"/>
          <w:lang w:val="uk-UA"/>
        </w:rPr>
        <w:t xml:space="preserve">затвердження нової редакції Статуту </w:t>
      </w:r>
    </w:p>
    <w:p w:rsidR="008F6033" w:rsidRPr="001C1B5D" w:rsidRDefault="008F6033" w:rsidP="007B03E9">
      <w:pPr>
        <w:pStyle w:val="rvps115"/>
        <w:shd w:val="clear" w:color="auto" w:fill="FFFFFF"/>
        <w:spacing w:before="0" w:beforeAutospacing="0" w:after="0" w:afterAutospacing="0"/>
        <w:ind w:right="2889"/>
        <w:rPr>
          <w:b/>
          <w:sz w:val="28"/>
          <w:szCs w:val="28"/>
          <w:lang w:val="uk-UA"/>
        </w:rPr>
      </w:pPr>
      <w:r w:rsidRPr="001C1B5D">
        <w:rPr>
          <w:rStyle w:val="rvts7"/>
          <w:b/>
          <w:sz w:val="28"/>
          <w:szCs w:val="28"/>
          <w:lang w:val="uk-UA"/>
        </w:rPr>
        <w:t>комунального підприємства «</w:t>
      </w:r>
      <w:r>
        <w:rPr>
          <w:rStyle w:val="rvts7"/>
          <w:b/>
          <w:sz w:val="28"/>
          <w:szCs w:val="28"/>
          <w:lang w:val="uk-UA"/>
        </w:rPr>
        <w:t>Ніжинське управління водопровідно-каналізаційного господарства</w:t>
      </w:r>
      <w:r w:rsidRPr="001C1B5D">
        <w:rPr>
          <w:rStyle w:val="rvts7"/>
          <w:b/>
          <w:sz w:val="28"/>
          <w:szCs w:val="28"/>
          <w:lang w:val="uk-UA"/>
        </w:rPr>
        <w:t>»</w:t>
      </w:r>
    </w:p>
    <w:p w:rsidR="008F6033" w:rsidRPr="00CA70C7" w:rsidRDefault="008F6033" w:rsidP="007B03E9">
      <w:pPr>
        <w:pStyle w:val="Header"/>
        <w:tabs>
          <w:tab w:val="clear" w:pos="4677"/>
          <w:tab w:val="clear" w:pos="9355"/>
        </w:tabs>
        <w:spacing w:after="200" w:line="276" w:lineRule="auto"/>
      </w:pPr>
    </w:p>
    <w:p w:rsidR="008F6033" w:rsidRPr="00E26E94" w:rsidRDefault="008F6033" w:rsidP="007B03E9">
      <w:pPr>
        <w:pStyle w:val="NormalWeb"/>
        <w:spacing w:before="0" w:beforeAutospacing="0" w:after="0" w:afterAutospacing="0"/>
        <w:ind w:firstLine="540"/>
        <w:rPr>
          <w:rStyle w:val="rvts7"/>
          <w:sz w:val="28"/>
          <w:lang w:val="uk-UA"/>
        </w:rPr>
      </w:pPr>
      <w:r w:rsidRPr="00CA70C7">
        <w:rPr>
          <w:sz w:val="28"/>
          <w:szCs w:val="28"/>
          <w:lang w:val="uk-UA"/>
        </w:rPr>
        <w:t xml:space="preserve">Відповідно до ст. </w:t>
      </w:r>
      <w:r w:rsidRPr="007B03E9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 xml:space="preserve">, </w:t>
      </w:r>
      <w:r w:rsidRPr="00CA70C7">
        <w:rPr>
          <w:sz w:val="28"/>
          <w:szCs w:val="28"/>
          <w:lang w:val="uk-UA"/>
        </w:rPr>
        <w:t>26, 42, 59</w:t>
      </w:r>
      <w:r>
        <w:rPr>
          <w:sz w:val="28"/>
          <w:szCs w:val="28"/>
          <w:lang w:val="uk-UA"/>
        </w:rPr>
        <w:t>, 73 Закону України «</w:t>
      </w:r>
      <w:r w:rsidRPr="00CA70C7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CA70C7">
        <w:rPr>
          <w:sz w:val="28"/>
          <w:szCs w:val="28"/>
          <w:lang w:val="uk-UA"/>
        </w:rPr>
        <w:t>, ст. 78 Господарського Кодексу України, З</w:t>
      </w:r>
      <w:r>
        <w:rPr>
          <w:sz w:val="28"/>
          <w:szCs w:val="28"/>
          <w:lang w:val="uk-UA"/>
        </w:rPr>
        <w:t xml:space="preserve">акону </w:t>
      </w:r>
      <w:r w:rsidRPr="00CA70C7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країни</w:t>
      </w:r>
      <w:r w:rsidRPr="00CA70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CA70C7">
        <w:rPr>
          <w:sz w:val="28"/>
          <w:szCs w:val="28"/>
          <w:lang w:val="uk-UA"/>
        </w:rPr>
        <w:t>Про державну реєстрацію юридичних осіб, фізичних осіб-підприємців та громадських формувань</w:t>
      </w:r>
      <w:r>
        <w:rPr>
          <w:sz w:val="28"/>
          <w:szCs w:val="28"/>
          <w:lang w:val="uk-UA"/>
        </w:rPr>
        <w:t>»</w:t>
      </w:r>
      <w:r w:rsidRPr="007B03E9">
        <w:rPr>
          <w:rStyle w:val="rvts7"/>
          <w:lang w:val="uk-UA"/>
        </w:rPr>
        <w:t xml:space="preserve">, </w:t>
      </w:r>
      <w:r w:rsidRPr="00F04B7A">
        <w:rPr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від 27.11.2020 року №3-2/2020</w:t>
      </w:r>
      <w:r w:rsidRPr="00E26E94">
        <w:rPr>
          <w:rStyle w:val="rvts7"/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в зв’язку із збільшення статутного фонду підприємства у 2021 року відповідно до </w:t>
      </w:r>
      <w:r w:rsidRPr="007B03E9">
        <w:rPr>
          <w:sz w:val="28"/>
          <w:szCs w:val="28"/>
          <w:lang w:val="uk-UA"/>
        </w:rPr>
        <w:t xml:space="preserve">рішення Ніжинської міської ради    № </w:t>
      </w:r>
      <w:r>
        <w:rPr>
          <w:sz w:val="28"/>
          <w:szCs w:val="28"/>
          <w:lang w:val="uk-UA"/>
        </w:rPr>
        <w:t>7-8</w:t>
      </w:r>
      <w:r w:rsidRPr="007B03E9">
        <w:rPr>
          <w:sz w:val="28"/>
          <w:szCs w:val="28"/>
          <w:lang w:val="uk-UA"/>
        </w:rPr>
        <w:t>/20</w:t>
      </w:r>
      <w:r>
        <w:rPr>
          <w:sz w:val="28"/>
          <w:szCs w:val="28"/>
          <w:lang w:val="uk-UA"/>
        </w:rPr>
        <w:t>21</w:t>
      </w:r>
      <w:r w:rsidRPr="007B03E9">
        <w:rPr>
          <w:sz w:val="28"/>
          <w:szCs w:val="28"/>
          <w:lang w:val="uk-UA"/>
        </w:rPr>
        <w:t xml:space="preserve"> від  </w:t>
      </w:r>
      <w:r>
        <w:rPr>
          <w:sz w:val="28"/>
          <w:szCs w:val="28"/>
          <w:lang w:val="uk-UA"/>
        </w:rPr>
        <w:t>30</w:t>
      </w:r>
      <w:r w:rsidRPr="007B03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березня</w:t>
      </w:r>
      <w:r w:rsidRPr="007B03E9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21</w:t>
      </w:r>
      <w:r w:rsidRPr="007B03E9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оку</w:t>
      </w:r>
      <w:r w:rsidRPr="00E26E94">
        <w:rPr>
          <w:rStyle w:val="rvts7"/>
          <w:sz w:val="28"/>
          <w:lang w:val="uk-UA"/>
        </w:rPr>
        <w:t xml:space="preserve"> </w:t>
      </w:r>
      <w:r>
        <w:rPr>
          <w:rStyle w:val="rvts7"/>
          <w:sz w:val="28"/>
          <w:lang w:val="uk-UA"/>
        </w:rPr>
        <w:t xml:space="preserve"> </w:t>
      </w:r>
      <w:r w:rsidRPr="00E26E94">
        <w:rPr>
          <w:rStyle w:val="rvts7"/>
          <w:sz w:val="28"/>
          <w:lang w:val="uk-UA"/>
        </w:rPr>
        <w:t>міська рада вирішила:</w:t>
      </w:r>
    </w:p>
    <w:p w:rsidR="008F6033" w:rsidRPr="00CA70C7" w:rsidRDefault="008F6033" w:rsidP="007B03E9">
      <w:pPr>
        <w:pStyle w:val="rvps71"/>
        <w:shd w:val="clear" w:color="auto" w:fill="FFFFFF"/>
        <w:spacing w:before="0" w:beforeAutospacing="0" w:after="0" w:afterAutospacing="0"/>
        <w:ind w:firstLine="432"/>
        <w:jc w:val="both"/>
        <w:rPr>
          <w:rStyle w:val="rvts7"/>
          <w:sz w:val="28"/>
          <w:szCs w:val="28"/>
          <w:lang w:val="uk-UA"/>
        </w:rPr>
      </w:pPr>
      <w:r w:rsidRPr="00CA70C7">
        <w:rPr>
          <w:rStyle w:val="rvts7"/>
          <w:sz w:val="28"/>
          <w:szCs w:val="28"/>
          <w:lang w:val="uk-UA"/>
        </w:rPr>
        <w:t xml:space="preserve">1. </w:t>
      </w:r>
      <w:r w:rsidRPr="00F01956">
        <w:rPr>
          <w:rStyle w:val="rvts7"/>
          <w:sz w:val="28"/>
          <w:szCs w:val="28"/>
        </w:rPr>
        <w:t xml:space="preserve">  </w:t>
      </w:r>
      <w:r w:rsidRPr="00CA70C7">
        <w:rPr>
          <w:rStyle w:val="rvts7"/>
          <w:sz w:val="28"/>
          <w:szCs w:val="28"/>
          <w:lang w:val="uk-UA"/>
        </w:rPr>
        <w:t>Збільшити статутний капітал комунального підприємства «</w:t>
      </w:r>
      <w:r>
        <w:rPr>
          <w:rStyle w:val="rvts7"/>
          <w:sz w:val="28"/>
          <w:szCs w:val="28"/>
          <w:lang w:val="uk-UA"/>
        </w:rPr>
        <w:t>Ніжинське управління водопровідно-каналізаційного господарства</w:t>
      </w:r>
      <w:r w:rsidRPr="00CA70C7">
        <w:rPr>
          <w:rStyle w:val="rvts7"/>
          <w:sz w:val="28"/>
          <w:szCs w:val="28"/>
          <w:lang w:val="uk-UA"/>
        </w:rPr>
        <w:t>» та встановити його у розмірі</w:t>
      </w:r>
      <w:r>
        <w:rPr>
          <w:rStyle w:val="rvts7"/>
          <w:sz w:val="28"/>
          <w:szCs w:val="28"/>
          <w:lang w:val="uk-UA"/>
        </w:rPr>
        <w:t xml:space="preserve"> 10791099</w:t>
      </w:r>
      <w:r w:rsidRPr="00010756">
        <w:rPr>
          <w:rStyle w:val="rvts7"/>
          <w:sz w:val="28"/>
          <w:szCs w:val="28"/>
          <w:lang w:val="uk-UA"/>
        </w:rPr>
        <w:t>,95 грн. (</w:t>
      </w:r>
      <w:r>
        <w:rPr>
          <w:rStyle w:val="rvts7"/>
          <w:sz w:val="28"/>
          <w:szCs w:val="28"/>
          <w:lang w:val="uk-UA"/>
        </w:rPr>
        <w:t>десять мільйонів сімсот дев’яносто одна тися</w:t>
      </w:r>
      <w:r w:rsidRPr="00010756">
        <w:rPr>
          <w:rStyle w:val="rvts7"/>
          <w:sz w:val="28"/>
          <w:szCs w:val="28"/>
          <w:lang w:val="uk-UA"/>
        </w:rPr>
        <w:t>ча дев’яносто дев’ять  гривень 95 копійок)</w:t>
      </w:r>
      <w:r w:rsidRPr="00065A73">
        <w:rPr>
          <w:rStyle w:val="rvts7"/>
          <w:sz w:val="28"/>
          <w:szCs w:val="28"/>
          <w:lang w:val="uk-UA"/>
        </w:rPr>
        <w:t>.</w:t>
      </w:r>
    </w:p>
    <w:p w:rsidR="008F6033" w:rsidRDefault="008F6033" w:rsidP="007B03E9">
      <w:pPr>
        <w:pStyle w:val="rvps71"/>
        <w:shd w:val="clear" w:color="auto" w:fill="FFFFFF"/>
        <w:spacing w:before="0" w:beforeAutospacing="0" w:after="0" w:afterAutospacing="0"/>
        <w:ind w:firstLine="432"/>
        <w:jc w:val="both"/>
        <w:rPr>
          <w:rStyle w:val="rvts7"/>
          <w:sz w:val="28"/>
          <w:szCs w:val="28"/>
          <w:lang w:val="uk-UA"/>
        </w:rPr>
      </w:pPr>
      <w:r w:rsidRPr="00CA70C7">
        <w:rPr>
          <w:rStyle w:val="rvts7"/>
          <w:sz w:val="28"/>
          <w:szCs w:val="28"/>
          <w:lang w:val="uk-UA"/>
        </w:rPr>
        <w:t>2.</w:t>
      </w:r>
      <w:r>
        <w:rPr>
          <w:rStyle w:val="rvts7"/>
          <w:sz w:val="28"/>
          <w:szCs w:val="28"/>
          <w:lang w:val="uk-UA"/>
        </w:rPr>
        <w:t xml:space="preserve"> </w:t>
      </w:r>
      <w:r w:rsidRPr="0094717D">
        <w:rPr>
          <w:rStyle w:val="rvts7"/>
          <w:sz w:val="28"/>
          <w:szCs w:val="28"/>
        </w:rPr>
        <w:t xml:space="preserve"> </w:t>
      </w:r>
      <w:r w:rsidRPr="00CA70C7">
        <w:rPr>
          <w:rStyle w:val="rvts7"/>
          <w:sz w:val="28"/>
          <w:szCs w:val="28"/>
          <w:lang w:val="uk-UA"/>
        </w:rPr>
        <w:t xml:space="preserve">Внести зміни до </w:t>
      </w:r>
      <w:r>
        <w:rPr>
          <w:rStyle w:val="rvts7"/>
          <w:sz w:val="28"/>
          <w:szCs w:val="28"/>
          <w:lang w:val="uk-UA"/>
        </w:rPr>
        <w:t>с</w:t>
      </w:r>
      <w:r w:rsidRPr="00CA70C7">
        <w:rPr>
          <w:rStyle w:val="rvts7"/>
          <w:sz w:val="28"/>
          <w:szCs w:val="28"/>
          <w:lang w:val="uk-UA"/>
        </w:rPr>
        <w:t xml:space="preserve">татуту </w:t>
      </w:r>
      <w:r>
        <w:rPr>
          <w:rStyle w:val="rvts7"/>
          <w:sz w:val="28"/>
          <w:szCs w:val="28"/>
          <w:lang w:val="uk-UA"/>
        </w:rPr>
        <w:t>к</w:t>
      </w:r>
      <w:r w:rsidRPr="00CA70C7">
        <w:rPr>
          <w:rStyle w:val="rvts7"/>
          <w:sz w:val="28"/>
          <w:szCs w:val="28"/>
          <w:lang w:val="uk-UA"/>
        </w:rPr>
        <w:t>омунального підприємства «</w:t>
      </w:r>
      <w:r>
        <w:rPr>
          <w:rStyle w:val="rvts7"/>
          <w:sz w:val="28"/>
          <w:szCs w:val="28"/>
          <w:lang w:val="uk-UA"/>
        </w:rPr>
        <w:t>Ніжинське управління водопровідно-каналізаційного господарства</w:t>
      </w:r>
      <w:r w:rsidRPr="00CA70C7">
        <w:rPr>
          <w:rStyle w:val="rvts7"/>
          <w:sz w:val="28"/>
          <w:szCs w:val="28"/>
          <w:lang w:val="uk-UA"/>
        </w:rPr>
        <w:t xml:space="preserve">» та затвердити його у новій редакції, що додається. </w:t>
      </w:r>
    </w:p>
    <w:p w:rsidR="008F6033" w:rsidRDefault="008F6033" w:rsidP="007B03E9">
      <w:pPr>
        <w:pStyle w:val="NormalWeb"/>
        <w:tabs>
          <w:tab w:val="left" w:pos="540"/>
        </w:tabs>
        <w:spacing w:before="0" w:beforeAutospacing="0" w:after="0" w:afterAutospacing="0"/>
        <w:ind w:firstLine="360"/>
        <w:rPr>
          <w:sz w:val="28"/>
          <w:lang w:val="uk-UA"/>
        </w:rPr>
      </w:pPr>
      <w:r>
        <w:rPr>
          <w:sz w:val="28"/>
          <w:lang w:val="uk-UA"/>
        </w:rPr>
        <w:t xml:space="preserve"> 3.</w:t>
      </w:r>
      <w:r w:rsidRPr="0094717D">
        <w:rPr>
          <w:sz w:val="28"/>
        </w:rPr>
        <w:t xml:space="preserve"> </w:t>
      </w:r>
      <w:r>
        <w:rPr>
          <w:sz w:val="28"/>
          <w:lang w:val="uk-UA"/>
        </w:rPr>
        <w:t xml:space="preserve"> Уповноважити директора комунального підприємства «Ніжинське управління водопровідно-каналізаційного господарства» Лабузького П.М. підписати статут комунального підприємства «Ніжинське управління водопровідно-каналізаційного господарства» у новій редакції. </w:t>
      </w:r>
    </w:p>
    <w:p w:rsidR="008F6033" w:rsidRDefault="008F6033" w:rsidP="007B03E9">
      <w:pPr>
        <w:pStyle w:val="rvps71"/>
        <w:shd w:val="clear" w:color="auto" w:fill="FFFFFF"/>
        <w:spacing w:before="0" w:beforeAutospacing="0" w:after="0" w:afterAutospacing="0"/>
        <w:ind w:firstLine="432"/>
        <w:jc w:val="both"/>
        <w:rPr>
          <w:rStyle w:val="rvts7"/>
          <w:sz w:val="28"/>
          <w:szCs w:val="28"/>
          <w:lang w:val="uk-UA"/>
        </w:rPr>
      </w:pPr>
      <w:r>
        <w:rPr>
          <w:rStyle w:val="rvts7"/>
          <w:sz w:val="28"/>
          <w:szCs w:val="28"/>
          <w:lang w:val="uk-UA"/>
        </w:rPr>
        <w:t xml:space="preserve">4. </w:t>
      </w:r>
      <w:r w:rsidRPr="0094717D">
        <w:rPr>
          <w:rStyle w:val="rvts7"/>
          <w:sz w:val="28"/>
          <w:szCs w:val="28"/>
          <w:lang w:val="uk-UA"/>
        </w:rPr>
        <w:t xml:space="preserve"> </w:t>
      </w:r>
      <w:r>
        <w:rPr>
          <w:rStyle w:val="rvts7"/>
          <w:sz w:val="28"/>
          <w:szCs w:val="28"/>
          <w:lang w:val="uk-UA"/>
        </w:rPr>
        <w:t>Директору к</w:t>
      </w:r>
      <w:r w:rsidRPr="00CA70C7">
        <w:rPr>
          <w:rStyle w:val="rvts7"/>
          <w:sz w:val="28"/>
          <w:szCs w:val="28"/>
          <w:lang w:val="uk-UA"/>
        </w:rPr>
        <w:t>омунально</w:t>
      </w:r>
      <w:r>
        <w:rPr>
          <w:rStyle w:val="rvts7"/>
          <w:sz w:val="28"/>
          <w:szCs w:val="28"/>
          <w:lang w:val="uk-UA"/>
        </w:rPr>
        <w:t>го</w:t>
      </w:r>
      <w:r w:rsidRPr="00CA70C7">
        <w:rPr>
          <w:rStyle w:val="rvts7"/>
          <w:sz w:val="28"/>
          <w:szCs w:val="28"/>
          <w:lang w:val="uk-UA"/>
        </w:rPr>
        <w:t xml:space="preserve"> підприємств</w:t>
      </w:r>
      <w:r>
        <w:rPr>
          <w:rStyle w:val="rvts7"/>
          <w:sz w:val="28"/>
          <w:szCs w:val="28"/>
          <w:lang w:val="uk-UA"/>
        </w:rPr>
        <w:t>а</w:t>
      </w:r>
      <w:r w:rsidRPr="00CA70C7">
        <w:rPr>
          <w:rStyle w:val="rvts7"/>
          <w:sz w:val="28"/>
          <w:szCs w:val="28"/>
          <w:lang w:val="uk-UA"/>
        </w:rPr>
        <w:t xml:space="preserve"> «</w:t>
      </w:r>
      <w:r>
        <w:rPr>
          <w:rStyle w:val="rvts7"/>
          <w:sz w:val="28"/>
          <w:szCs w:val="28"/>
          <w:lang w:val="uk-UA"/>
        </w:rPr>
        <w:t>Ніжинське управління водопровідно-каналізаційного господарства</w:t>
      </w:r>
      <w:r w:rsidRPr="001C1BFE">
        <w:rPr>
          <w:rStyle w:val="rvts7"/>
          <w:sz w:val="28"/>
          <w:szCs w:val="28"/>
          <w:lang w:val="uk-UA"/>
        </w:rPr>
        <w:t>»</w:t>
      </w:r>
      <w:r>
        <w:rPr>
          <w:rStyle w:val="rvts7"/>
          <w:sz w:val="28"/>
          <w:szCs w:val="28"/>
          <w:lang w:val="uk-UA"/>
        </w:rPr>
        <w:t xml:space="preserve"> Лабузькому П.М.,</w:t>
      </w:r>
      <w:r w:rsidRPr="001C1BFE">
        <w:rPr>
          <w:rStyle w:val="rvts7"/>
          <w:sz w:val="28"/>
          <w:szCs w:val="28"/>
          <w:lang w:val="uk-UA"/>
        </w:rPr>
        <w:t xml:space="preserve"> </w:t>
      </w:r>
      <w:r>
        <w:rPr>
          <w:rStyle w:val="rvts7"/>
          <w:sz w:val="28"/>
          <w:szCs w:val="28"/>
          <w:lang w:val="uk-UA"/>
        </w:rPr>
        <w:t>з</w:t>
      </w:r>
      <w:r w:rsidRPr="001C1BFE">
        <w:rPr>
          <w:rStyle w:val="rvts7"/>
          <w:sz w:val="28"/>
          <w:szCs w:val="28"/>
          <w:lang w:val="uk-UA"/>
        </w:rPr>
        <w:t xml:space="preserve">абезпечити оприлюднення даного рішення на офіційному сайті </w:t>
      </w:r>
      <w:r>
        <w:rPr>
          <w:rStyle w:val="rvts7"/>
          <w:sz w:val="28"/>
          <w:szCs w:val="28"/>
          <w:lang w:val="uk-UA"/>
        </w:rPr>
        <w:t xml:space="preserve">Ніжинської </w:t>
      </w:r>
      <w:r w:rsidRPr="001C1BFE">
        <w:rPr>
          <w:rStyle w:val="rvts7"/>
          <w:sz w:val="28"/>
          <w:szCs w:val="28"/>
          <w:lang w:val="uk-UA"/>
        </w:rPr>
        <w:t>міської ради протягом п`яти робочих днів з моменту  його прийняття.</w:t>
      </w:r>
    </w:p>
    <w:p w:rsidR="008F6033" w:rsidRPr="006E5287" w:rsidRDefault="008F6033" w:rsidP="007B03E9">
      <w:pPr>
        <w:pStyle w:val="rvps71"/>
        <w:shd w:val="clear" w:color="auto" w:fill="FFFFFF"/>
        <w:spacing w:before="0" w:beforeAutospacing="0" w:after="0" w:afterAutospacing="0"/>
        <w:ind w:firstLine="432"/>
        <w:jc w:val="both"/>
        <w:rPr>
          <w:sz w:val="28"/>
          <w:szCs w:val="28"/>
          <w:lang w:val="uk-UA"/>
        </w:rPr>
      </w:pPr>
      <w:r>
        <w:rPr>
          <w:rStyle w:val="rvts7"/>
          <w:sz w:val="28"/>
          <w:szCs w:val="28"/>
          <w:lang w:val="uk-UA"/>
        </w:rPr>
        <w:t>5.  Директору комунального</w:t>
      </w:r>
      <w:r w:rsidRPr="00CA70C7">
        <w:rPr>
          <w:rStyle w:val="rvts7"/>
          <w:sz w:val="28"/>
          <w:szCs w:val="28"/>
          <w:lang w:val="uk-UA"/>
        </w:rPr>
        <w:t xml:space="preserve"> підприємств</w:t>
      </w:r>
      <w:r>
        <w:rPr>
          <w:rStyle w:val="rvts7"/>
          <w:sz w:val="28"/>
          <w:szCs w:val="28"/>
          <w:lang w:val="uk-UA"/>
        </w:rPr>
        <w:t>а</w:t>
      </w:r>
      <w:r w:rsidRPr="00CA70C7">
        <w:rPr>
          <w:rStyle w:val="rvts7"/>
          <w:sz w:val="28"/>
          <w:szCs w:val="28"/>
          <w:lang w:val="uk-UA"/>
        </w:rPr>
        <w:t xml:space="preserve"> «</w:t>
      </w:r>
      <w:r>
        <w:rPr>
          <w:rStyle w:val="rvts7"/>
          <w:sz w:val="28"/>
          <w:szCs w:val="28"/>
          <w:lang w:val="uk-UA"/>
        </w:rPr>
        <w:t>Ніжинське управління водопровідно-каналізаційного господарства</w:t>
      </w:r>
      <w:r w:rsidRPr="001C1BFE">
        <w:rPr>
          <w:rStyle w:val="rvts7"/>
          <w:sz w:val="28"/>
          <w:szCs w:val="28"/>
          <w:lang w:val="uk-UA"/>
        </w:rPr>
        <w:t>»</w:t>
      </w:r>
      <w:r>
        <w:rPr>
          <w:rStyle w:val="rvts7"/>
          <w:sz w:val="28"/>
          <w:szCs w:val="28"/>
          <w:lang w:val="uk-UA"/>
        </w:rPr>
        <w:t xml:space="preserve"> Лабузькому П.М.,</w:t>
      </w:r>
      <w:r w:rsidRPr="001C1BFE">
        <w:rPr>
          <w:rStyle w:val="rvts7"/>
          <w:sz w:val="28"/>
          <w:szCs w:val="28"/>
          <w:lang w:val="uk-UA"/>
        </w:rPr>
        <w:t xml:space="preserve"> </w:t>
      </w:r>
      <w:r w:rsidRPr="006E5287">
        <w:rPr>
          <w:rStyle w:val="rvts7"/>
          <w:sz w:val="28"/>
          <w:szCs w:val="28"/>
          <w:lang w:val="uk-UA"/>
        </w:rPr>
        <w:t xml:space="preserve">провести заходи щодо державної реєстрації </w:t>
      </w:r>
      <w:r>
        <w:rPr>
          <w:rStyle w:val="rvts7"/>
          <w:sz w:val="28"/>
          <w:szCs w:val="28"/>
          <w:lang w:val="uk-UA"/>
        </w:rPr>
        <w:t>с</w:t>
      </w:r>
      <w:r w:rsidRPr="006E5287">
        <w:rPr>
          <w:rStyle w:val="rvts7"/>
          <w:sz w:val="28"/>
          <w:szCs w:val="28"/>
          <w:lang w:val="uk-UA"/>
        </w:rPr>
        <w:t>татуту комунального підприємства у порядку, встановленому чинним законодавством України.</w:t>
      </w:r>
    </w:p>
    <w:p w:rsidR="008F6033" w:rsidRDefault="008F6033" w:rsidP="007B03E9">
      <w:pPr>
        <w:pStyle w:val="NormalWeb"/>
        <w:tabs>
          <w:tab w:val="left" w:pos="540"/>
        </w:tabs>
        <w:spacing w:before="0" w:beforeAutospacing="0" w:after="0" w:afterAutospacing="0"/>
        <w:ind w:firstLine="360"/>
        <w:rPr>
          <w:sz w:val="28"/>
          <w:szCs w:val="28"/>
          <w:lang w:val="uk-UA"/>
        </w:rPr>
      </w:pPr>
      <w:r w:rsidRPr="00E26E94">
        <w:rPr>
          <w:rStyle w:val="rvts7"/>
          <w:sz w:val="28"/>
          <w:szCs w:val="28"/>
          <w:lang w:val="uk-UA"/>
        </w:rPr>
        <w:t>6. Організацію виконання даного рішення покласти на першого</w:t>
      </w:r>
      <w:r w:rsidRPr="00CA70C7">
        <w:rPr>
          <w:rStyle w:val="rvts7"/>
          <w:sz w:val="28"/>
          <w:szCs w:val="28"/>
        </w:rPr>
        <w:t xml:space="preserve"> заступника міського голови з питань</w:t>
      </w:r>
      <w:r w:rsidRPr="00CA70C7">
        <w:rPr>
          <w:sz w:val="28"/>
          <w:szCs w:val="28"/>
          <w:lang w:val="uk-UA"/>
        </w:rPr>
        <w:t xml:space="preserve"> діяльності виконавчих органів ради </w:t>
      </w:r>
      <w:r>
        <w:rPr>
          <w:sz w:val="28"/>
          <w:szCs w:val="28"/>
          <w:lang w:val="uk-UA"/>
        </w:rPr>
        <w:t>Вовченка В.І.</w:t>
      </w:r>
    </w:p>
    <w:p w:rsidR="008F6033" w:rsidRPr="00CA70C7" w:rsidRDefault="008F6033" w:rsidP="007B03E9">
      <w:pPr>
        <w:pStyle w:val="NormalWeb"/>
        <w:tabs>
          <w:tab w:val="left" w:pos="540"/>
        </w:tabs>
        <w:spacing w:before="0" w:beforeAutospacing="0" w:after="0" w:afterAutospacing="0"/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  </w:t>
      </w:r>
      <w:r w:rsidRPr="00CA70C7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Pr="00036333">
        <w:rPr>
          <w:bCs/>
          <w:sz w:val="28"/>
          <w:szCs w:val="28"/>
          <w:lang w:val="uk-UA"/>
        </w:rPr>
        <w:t>постійну комісію міської ради 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 w:rsidRPr="00CA70C7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голова комісії – Салогуб В.В.).</w:t>
      </w:r>
    </w:p>
    <w:p w:rsidR="008F6033" w:rsidRDefault="008F6033" w:rsidP="007B03E9">
      <w:pPr>
        <w:pStyle w:val="ListParagraph"/>
        <w:spacing w:after="120"/>
        <w:ind w:left="0"/>
        <w:rPr>
          <w:b/>
          <w:bCs/>
          <w:sz w:val="28"/>
          <w:szCs w:val="28"/>
        </w:rPr>
      </w:pPr>
    </w:p>
    <w:p w:rsidR="008F6033" w:rsidRPr="00CA70C7" w:rsidRDefault="008F6033" w:rsidP="007B03E9">
      <w:pPr>
        <w:pStyle w:val="ListParagraph"/>
        <w:spacing w:after="120"/>
        <w:ind w:left="0"/>
        <w:rPr>
          <w:b/>
          <w:bCs/>
          <w:sz w:val="28"/>
          <w:szCs w:val="28"/>
        </w:rPr>
      </w:pPr>
    </w:p>
    <w:p w:rsidR="008F6033" w:rsidRPr="009461E7" w:rsidRDefault="008F6033" w:rsidP="007B03E9">
      <w:pPr>
        <w:pStyle w:val="ListParagraph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Міський голова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9461E7">
        <w:rPr>
          <w:bCs/>
          <w:sz w:val="28"/>
          <w:szCs w:val="28"/>
        </w:rPr>
        <w:t xml:space="preserve">Олександр </w:t>
      </w:r>
      <w:r>
        <w:rPr>
          <w:bCs/>
          <w:sz w:val="28"/>
          <w:szCs w:val="28"/>
        </w:rPr>
        <w:t>КОДОЛА</w:t>
      </w:r>
    </w:p>
    <w:p w:rsidR="008F6033" w:rsidRPr="00CA70C7" w:rsidRDefault="008F6033" w:rsidP="007B03E9">
      <w:pPr>
        <w:spacing w:line="480" w:lineRule="auto"/>
        <w:ind w:left="180"/>
        <w:rPr>
          <w:b/>
          <w:bCs/>
          <w:sz w:val="28"/>
          <w:szCs w:val="28"/>
        </w:rPr>
      </w:pPr>
    </w:p>
    <w:p w:rsidR="008F6033" w:rsidRPr="00CA70C7" w:rsidRDefault="008F6033" w:rsidP="007B03E9">
      <w:pPr>
        <w:spacing w:line="480" w:lineRule="auto"/>
        <w:ind w:left="180"/>
        <w:rPr>
          <w:b/>
          <w:bCs/>
          <w:sz w:val="28"/>
          <w:szCs w:val="28"/>
        </w:rPr>
      </w:pPr>
    </w:p>
    <w:p w:rsidR="008F6033" w:rsidRPr="00CA70C7" w:rsidRDefault="008F6033" w:rsidP="007B03E9">
      <w:pPr>
        <w:spacing w:line="480" w:lineRule="auto"/>
        <w:ind w:left="180"/>
        <w:rPr>
          <w:b/>
          <w:bCs/>
          <w:sz w:val="28"/>
          <w:szCs w:val="28"/>
        </w:rPr>
      </w:pPr>
    </w:p>
    <w:p w:rsidR="008F6033" w:rsidRPr="00CA70C7" w:rsidRDefault="008F6033" w:rsidP="007B03E9">
      <w:pPr>
        <w:spacing w:line="480" w:lineRule="auto"/>
        <w:ind w:left="180"/>
        <w:rPr>
          <w:b/>
          <w:bCs/>
          <w:sz w:val="28"/>
          <w:szCs w:val="28"/>
        </w:rPr>
      </w:pPr>
    </w:p>
    <w:p w:rsidR="008F6033" w:rsidRPr="00CA70C7" w:rsidRDefault="008F6033" w:rsidP="007B03E9">
      <w:pPr>
        <w:spacing w:line="480" w:lineRule="auto"/>
        <w:ind w:left="180"/>
        <w:rPr>
          <w:b/>
          <w:bCs/>
          <w:sz w:val="28"/>
          <w:szCs w:val="28"/>
        </w:rPr>
      </w:pPr>
    </w:p>
    <w:p w:rsidR="008F6033" w:rsidRDefault="008F6033" w:rsidP="004674F7">
      <w:pPr>
        <w:jc w:val="both"/>
        <w:rPr>
          <w:sz w:val="28"/>
          <w:szCs w:val="28"/>
        </w:rPr>
      </w:pPr>
    </w:p>
    <w:p w:rsidR="008F6033" w:rsidRDefault="008F6033" w:rsidP="004674F7">
      <w:pPr>
        <w:jc w:val="both"/>
        <w:rPr>
          <w:sz w:val="28"/>
          <w:szCs w:val="28"/>
        </w:rPr>
      </w:pPr>
    </w:p>
    <w:p w:rsidR="008F6033" w:rsidRDefault="008F6033" w:rsidP="004674F7">
      <w:pPr>
        <w:jc w:val="both"/>
        <w:rPr>
          <w:sz w:val="28"/>
          <w:szCs w:val="28"/>
        </w:rPr>
      </w:pPr>
    </w:p>
    <w:p w:rsidR="008F6033" w:rsidRDefault="008F6033" w:rsidP="004674F7">
      <w:pPr>
        <w:jc w:val="both"/>
        <w:rPr>
          <w:sz w:val="28"/>
          <w:szCs w:val="28"/>
        </w:rPr>
      </w:pPr>
    </w:p>
    <w:p w:rsidR="008F6033" w:rsidRDefault="008F6033" w:rsidP="004674F7">
      <w:pPr>
        <w:jc w:val="both"/>
        <w:rPr>
          <w:sz w:val="28"/>
          <w:szCs w:val="28"/>
        </w:rPr>
      </w:pPr>
    </w:p>
    <w:p w:rsidR="008F6033" w:rsidRDefault="008F6033" w:rsidP="004674F7">
      <w:pPr>
        <w:jc w:val="both"/>
        <w:rPr>
          <w:sz w:val="28"/>
          <w:szCs w:val="28"/>
        </w:rPr>
      </w:pPr>
    </w:p>
    <w:p w:rsidR="008F6033" w:rsidRDefault="008F6033" w:rsidP="004674F7">
      <w:pPr>
        <w:jc w:val="both"/>
        <w:rPr>
          <w:sz w:val="28"/>
          <w:szCs w:val="28"/>
        </w:rPr>
      </w:pPr>
    </w:p>
    <w:p w:rsidR="008F6033" w:rsidRDefault="008F6033" w:rsidP="004674F7">
      <w:pPr>
        <w:jc w:val="both"/>
        <w:rPr>
          <w:sz w:val="28"/>
          <w:szCs w:val="28"/>
        </w:rPr>
      </w:pPr>
    </w:p>
    <w:p w:rsidR="008F6033" w:rsidRDefault="008F6033" w:rsidP="004674F7">
      <w:pPr>
        <w:jc w:val="both"/>
        <w:rPr>
          <w:sz w:val="28"/>
          <w:szCs w:val="28"/>
        </w:rPr>
      </w:pPr>
    </w:p>
    <w:p w:rsidR="008F6033" w:rsidRDefault="008F6033" w:rsidP="004674F7">
      <w:pPr>
        <w:jc w:val="both"/>
        <w:rPr>
          <w:sz w:val="28"/>
          <w:szCs w:val="28"/>
        </w:rPr>
      </w:pPr>
    </w:p>
    <w:p w:rsidR="008F6033" w:rsidRDefault="008F6033" w:rsidP="004674F7">
      <w:pPr>
        <w:jc w:val="both"/>
        <w:rPr>
          <w:sz w:val="28"/>
          <w:szCs w:val="28"/>
        </w:rPr>
      </w:pPr>
    </w:p>
    <w:p w:rsidR="008F6033" w:rsidRDefault="008F6033" w:rsidP="004674F7">
      <w:pPr>
        <w:jc w:val="both"/>
        <w:rPr>
          <w:sz w:val="28"/>
          <w:szCs w:val="28"/>
        </w:rPr>
      </w:pPr>
    </w:p>
    <w:p w:rsidR="008F6033" w:rsidRDefault="008F6033" w:rsidP="004674F7">
      <w:pPr>
        <w:jc w:val="both"/>
        <w:rPr>
          <w:sz w:val="28"/>
          <w:szCs w:val="28"/>
        </w:rPr>
      </w:pPr>
    </w:p>
    <w:p w:rsidR="008F6033" w:rsidRDefault="008F6033" w:rsidP="004674F7">
      <w:pPr>
        <w:jc w:val="both"/>
        <w:rPr>
          <w:sz w:val="28"/>
          <w:szCs w:val="28"/>
        </w:rPr>
      </w:pPr>
    </w:p>
    <w:p w:rsidR="008F6033" w:rsidRDefault="008F6033" w:rsidP="004674F7">
      <w:pPr>
        <w:jc w:val="both"/>
        <w:rPr>
          <w:sz w:val="28"/>
          <w:szCs w:val="28"/>
        </w:rPr>
      </w:pPr>
    </w:p>
    <w:p w:rsidR="008F6033" w:rsidRDefault="008F6033" w:rsidP="004674F7">
      <w:pPr>
        <w:jc w:val="both"/>
        <w:rPr>
          <w:sz w:val="28"/>
          <w:szCs w:val="28"/>
        </w:rPr>
      </w:pPr>
    </w:p>
    <w:p w:rsidR="008F6033" w:rsidRDefault="008F6033" w:rsidP="004674F7">
      <w:pPr>
        <w:jc w:val="both"/>
        <w:rPr>
          <w:sz w:val="28"/>
          <w:szCs w:val="28"/>
        </w:rPr>
      </w:pPr>
    </w:p>
    <w:p w:rsidR="008F6033" w:rsidRDefault="008F6033" w:rsidP="004674F7">
      <w:pPr>
        <w:jc w:val="both"/>
        <w:rPr>
          <w:sz w:val="28"/>
          <w:szCs w:val="28"/>
        </w:rPr>
      </w:pPr>
    </w:p>
    <w:p w:rsidR="008F6033" w:rsidRDefault="008F6033" w:rsidP="004674F7">
      <w:pPr>
        <w:jc w:val="both"/>
        <w:rPr>
          <w:sz w:val="28"/>
          <w:szCs w:val="28"/>
        </w:rPr>
      </w:pPr>
    </w:p>
    <w:p w:rsidR="008F6033" w:rsidRDefault="008F6033" w:rsidP="004674F7">
      <w:pPr>
        <w:jc w:val="both"/>
        <w:rPr>
          <w:sz w:val="28"/>
          <w:szCs w:val="28"/>
        </w:rPr>
      </w:pPr>
    </w:p>
    <w:p w:rsidR="008F6033" w:rsidRDefault="008F6033" w:rsidP="004674F7">
      <w:pPr>
        <w:jc w:val="both"/>
        <w:rPr>
          <w:sz w:val="28"/>
          <w:szCs w:val="28"/>
        </w:rPr>
      </w:pPr>
    </w:p>
    <w:p w:rsidR="008F6033" w:rsidRDefault="008F6033" w:rsidP="004674F7">
      <w:pPr>
        <w:jc w:val="both"/>
        <w:rPr>
          <w:sz w:val="28"/>
          <w:szCs w:val="28"/>
        </w:rPr>
      </w:pPr>
    </w:p>
    <w:p w:rsidR="008F6033" w:rsidRDefault="008F6033" w:rsidP="004674F7">
      <w:pPr>
        <w:jc w:val="both"/>
        <w:rPr>
          <w:sz w:val="28"/>
          <w:szCs w:val="28"/>
        </w:rPr>
      </w:pPr>
    </w:p>
    <w:p w:rsidR="008F6033" w:rsidRDefault="008F6033" w:rsidP="004674F7">
      <w:pPr>
        <w:jc w:val="both"/>
        <w:rPr>
          <w:sz w:val="28"/>
          <w:szCs w:val="28"/>
        </w:rPr>
      </w:pPr>
    </w:p>
    <w:p w:rsidR="008F6033" w:rsidRDefault="008F6033" w:rsidP="004674F7">
      <w:pPr>
        <w:jc w:val="both"/>
        <w:rPr>
          <w:sz w:val="28"/>
          <w:szCs w:val="28"/>
        </w:rPr>
      </w:pPr>
    </w:p>
    <w:p w:rsidR="008F6033" w:rsidRDefault="008F6033" w:rsidP="0005352A">
      <w:pPr>
        <w:pStyle w:val="NoSpacing"/>
      </w:pPr>
    </w:p>
    <w:sectPr w:rsidR="008F6033" w:rsidSect="001E3999">
      <w:pgSz w:w="11906" w:h="16838"/>
      <w:pgMar w:top="680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033" w:rsidRDefault="008F6033" w:rsidP="007F6D3D">
      <w:r>
        <w:separator/>
      </w:r>
    </w:p>
  </w:endnote>
  <w:endnote w:type="continuationSeparator" w:id="1">
    <w:p w:rsidR="008F6033" w:rsidRDefault="008F6033" w:rsidP="007F6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033" w:rsidRDefault="008F6033" w:rsidP="007F6D3D">
      <w:r>
        <w:separator/>
      </w:r>
    </w:p>
  </w:footnote>
  <w:footnote w:type="continuationSeparator" w:id="1">
    <w:p w:rsidR="008F6033" w:rsidRDefault="008F6033" w:rsidP="007F6D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02DE7"/>
    <w:multiLevelType w:val="hybridMultilevel"/>
    <w:tmpl w:val="849A6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0A75C6"/>
    <w:multiLevelType w:val="hybridMultilevel"/>
    <w:tmpl w:val="14E86254"/>
    <w:lvl w:ilvl="0" w:tplc="4DF41B2E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A664A6"/>
    <w:multiLevelType w:val="hybridMultilevel"/>
    <w:tmpl w:val="84D0815A"/>
    <w:lvl w:ilvl="0" w:tplc="C5DADC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106D93"/>
    <w:multiLevelType w:val="multilevel"/>
    <w:tmpl w:val="B2FCE7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79EE6934"/>
    <w:multiLevelType w:val="hybridMultilevel"/>
    <w:tmpl w:val="F036C9B0"/>
    <w:lvl w:ilvl="0" w:tplc="1858383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582"/>
    <w:rsid w:val="00007358"/>
    <w:rsid w:val="00010756"/>
    <w:rsid w:val="0003203D"/>
    <w:rsid w:val="00033B01"/>
    <w:rsid w:val="00036333"/>
    <w:rsid w:val="00042A65"/>
    <w:rsid w:val="000463F7"/>
    <w:rsid w:val="0005044C"/>
    <w:rsid w:val="0005352A"/>
    <w:rsid w:val="00055FE1"/>
    <w:rsid w:val="000575F6"/>
    <w:rsid w:val="00065A73"/>
    <w:rsid w:val="00066AED"/>
    <w:rsid w:val="00071125"/>
    <w:rsid w:val="00080A60"/>
    <w:rsid w:val="00083C85"/>
    <w:rsid w:val="000913A8"/>
    <w:rsid w:val="000A6F09"/>
    <w:rsid w:val="000B7320"/>
    <w:rsid w:val="000C272C"/>
    <w:rsid w:val="000C2B52"/>
    <w:rsid w:val="000D221C"/>
    <w:rsid w:val="000D4183"/>
    <w:rsid w:val="000E1135"/>
    <w:rsid w:val="000E1168"/>
    <w:rsid w:val="000E1D08"/>
    <w:rsid w:val="00100A37"/>
    <w:rsid w:val="00125C0E"/>
    <w:rsid w:val="001312ED"/>
    <w:rsid w:val="0013137B"/>
    <w:rsid w:val="00135AB2"/>
    <w:rsid w:val="00140E1A"/>
    <w:rsid w:val="001578AD"/>
    <w:rsid w:val="001619F2"/>
    <w:rsid w:val="001634E7"/>
    <w:rsid w:val="00163F69"/>
    <w:rsid w:val="001827DA"/>
    <w:rsid w:val="00194310"/>
    <w:rsid w:val="001A3A96"/>
    <w:rsid w:val="001B2FDD"/>
    <w:rsid w:val="001B5AB2"/>
    <w:rsid w:val="001C1B5D"/>
    <w:rsid w:val="001C1BFE"/>
    <w:rsid w:val="001E3999"/>
    <w:rsid w:val="001E5084"/>
    <w:rsid w:val="001E53B6"/>
    <w:rsid w:val="001E546F"/>
    <w:rsid w:val="001F2610"/>
    <w:rsid w:val="001F6273"/>
    <w:rsid w:val="00200C33"/>
    <w:rsid w:val="00210578"/>
    <w:rsid w:val="002131FD"/>
    <w:rsid w:val="00214340"/>
    <w:rsid w:val="00216B1F"/>
    <w:rsid w:val="00223445"/>
    <w:rsid w:val="002332EC"/>
    <w:rsid w:val="00236B6A"/>
    <w:rsid w:val="00256FB4"/>
    <w:rsid w:val="00266B39"/>
    <w:rsid w:val="00295565"/>
    <w:rsid w:val="002A5805"/>
    <w:rsid w:val="002A6002"/>
    <w:rsid w:val="002B54B9"/>
    <w:rsid w:val="002D2E4E"/>
    <w:rsid w:val="002E30AD"/>
    <w:rsid w:val="002E751B"/>
    <w:rsid w:val="002F4D10"/>
    <w:rsid w:val="00301E69"/>
    <w:rsid w:val="00304D8F"/>
    <w:rsid w:val="00311F8F"/>
    <w:rsid w:val="00312795"/>
    <w:rsid w:val="00322AD9"/>
    <w:rsid w:val="00324E7C"/>
    <w:rsid w:val="00337321"/>
    <w:rsid w:val="0034044F"/>
    <w:rsid w:val="003560EC"/>
    <w:rsid w:val="00364D11"/>
    <w:rsid w:val="0036794D"/>
    <w:rsid w:val="00383D6A"/>
    <w:rsid w:val="00390600"/>
    <w:rsid w:val="003B0881"/>
    <w:rsid w:val="003D06A1"/>
    <w:rsid w:val="003E1902"/>
    <w:rsid w:val="003E74CA"/>
    <w:rsid w:val="003F186A"/>
    <w:rsid w:val="003F2C96"/>
    <w:rsid w:val="003F43F2"/>
    <w:rsid w:val="003F648C"/>
    <w:rsid w:val="0040734D"/>
    <w:rsid w:val="004113FC"/>
    <w:rsid w:val="004147E8"/>
    <w:rsid w:val="0041693B"/>
    <w:rsid w:val="00416FC8"/>
    <w:rsid w:val="00422CFC"/>
    <w:rsid w:val="0044162F"/>
    <w:rsid w:val="00451894"/>
    <w:rsid w:val="00460A92"/>
    <w:rsid w:val="00465FA2"/>
    <w:rsid w:val="004674F7"/>
    <w:rsid w:val="004738CF"/>
    <w:rsid w:val="0047498A"/>
    <w:rsid w:val="004761E6"/>
    <w:rsid w:val="00476B17"/>
    <w:rsid w:val="00482401"/>
    <w:rsid w:val="00483B68"/>
    <w:rsid w:val="00497804"/>
    <w:rsid w:val="004A5913"/>
    <w:rsid w:val="004B3E1E"/>
    <w:rsid w:val="004C209A"/>
    <w:rsid w:val="004C2521"/>
    <w:rsid w:val="004D2861"/>
    <w:rsid w:val="004D688F"/>
    <w:rsid w:val="004E0D99"/>
    <w:rsid w:val="004E22F8"/>
    <w:rsid w:val="004E3F85"/>
    <w:rsid w:val="004F6574"/>
    <w:rsid w:val="004F7801"/>
    <w:rsid w:val="00500D29"/>
    <w:rsid w:val="00506184"/>
    <w:rsid w:val="00507F7A"/>
    <w:rsid w:val="00512390"/>
    <w:rsid w:val="00514708"/>
    <w:rsid w:val="0052792E"/>
    <w:rsid w:val="005308F9"/>
    <w:rsid w:val="00531009"/>
    <w:rsid w:val="00534280"/>
    <w:rsid w:val="005371E7"/>
    <w:rsid w:val="005373B8"/>
    <w:rsid w:val="00552FE0"/>
    <w:rsid w:val="00553A06"/>
    <w:rsid w:val="00555F21"/>
    <w:rsid w:val="00557E36"/>
    <w:rsid w:val="005721BE"/>
    <w:rsid w:val="00596425"/>
    <w:rsid w:val="005A6479"/>
    <w:rsid w:val="005B368C"/>
    <w:rsid w:val="005C4CB0"/>
    <w:rsid w:val="005C5F47"/>
    <w:rsid w:val="005D4701"/>
    <w:rsid w:val="005D6853"/>
    <w:rsid w:val="005E1EF0"/>
    <w:rsid w:val="005E516F"/>
    <w:rsid w:val="005F2B7D"/>
    <w:rsid w:val="0060040F"/>
    <w:rsid w:val="006274FC"/>
    <w:rsid w:val="00655777"/>
    <w:rsid w:val="00656802"/>
    <w:rsid w:val="00663BB9"/>
    <w:rsid w:val="00665BCD"/>
    <w:rsid w:val="00694218"/>
    <w:rsid w:val="006A110F"/>
    <w:rsid w:val="006A228D"/>
    <w:rsid w:val="006A65BD"/>
    <w:rsid w:val="006B471E"/>
    <w:rsid w:val="006B573F"/>
    <w:rsid w:val="006C3D5B"/>
    <w:rsid w:val="006D2470"/>
    <w:rsid w:val="006D35B6"/>
    <w:rsid w:val="006E5287"/>
    <w:rsid w:val="006F698A"/>
    <w:rsid w:val="00704ED0"/>
    <w:rsid w:val="00710AF8"/>
    <w:rsid w:val="00727A33"/>
    <w:rsid w:val="007356F6"/>
    <w:rsid w:val="007421CE"/>
    <w:rsid w:val="00745F8E"/>
    <w:rsid w:val="0075065B"/>
    <w:rsid w:val="0075314D"/>
    <w:rsid w:val="00767C93"/>
    <w:rsid w:val="00783BFC"/>
    <w:rsid w:val="00793C79"/>
    <w:rsid w:val="007A37CE"/>
    <w:rsid w:val="007B03E9"/>
    <w:rsid w:val="007D30F7"/>
    <w:rsid w:val="007D663B"/>
    <w:rsid w:val="007E3890"/>
    <w:rsid w:val="007E4109"/>
    <w:rsid w:val="007E753A"/>
    <w:rsid w:val="007F5EC3"/>
    <w:rsid w:val="007F6D3D"/>
    <w:rsid w:val="007F6E1E"/>
    <w:rsid w:val="0081553D"/>
    <w:rsid w:val="00816B0F"/>
    <w:rsid w:val="00834A70"/>
    <w:rsid w:val="00841A4A"/>
    <w:rsid w:val="008517C0"/>
    <w:rsid w:val="0085580A"/>
    <w:rsid w:val="00855AED"/>
    <w:rsid w:val="00855C79"/>
    <w:rsid w:val="00866F44"/>
    <w:rsid w:val="008909DA"/>
    <w:rsid w:val="008B40AA"/>
    <w:rsid w:val="008C4B0E"/>
    <w:rsid w:val="008C6280"/>
    <w:rsid w:val="008D02F2"/>
    <w:rsid w:val="008D42CC"/>
    <w:rsid w:val="008F6033"/>
    <w:rsid w:val="00901623"/>
    <w:rsid w:val="00902C93"/>
    <w:rsid w:val="00906651"/>
    <w:rsid w:val="0090687A"/>
    <w:rsid w:val="00906A84"/>
    <w:rsid w:val="0090786D"/>
    <w:rsid w:val="0091465D"/>
    <w:rsid w:val="009224F0"/>
    <w:rsid w:val="0092685E"/>
    <w:rsid w:val="009461E7"/>
    <w:rsid w:val="0094717D"/>
    <w:rsid w:val="0096636B"/>
    <w:rsid w:val="00971A40"/>
    <w:rsid w:val="00972F2D"/>
    <w:rsid w:val="0097334D"/>
    <w:rsid w:val="00976A8D"/>
    <w:rsid w:val="0098591D"/>
    <w:rsid w:val="0099235F"/>
    <w:rsid w:val="009927BF"/>
    <w:rsid w:val="009A6F92"/>
    <w:rsid w:val="009B1987"/>
    <w:rsid w:val="009C2944"/>
    <w:rsid w:val="009C385E"/>
    <w:rsid w:val="009D34F5"/>
    <w:rsid w:val="009E4366"/>
    <w:rsid w:val="00A1117D"/>
    <w:rsid w:val="00A2468B"/>
    <w:rsid w:val="00A369E9"/>
    <w:rsid w:val="00A415DD"/>
    <w:rsid w:val="00A674CB"/>
    <w:rsid w:val="00A742AD"/>
    <w:rsid w:val="00A75E01"/>
    <w:rsid w:val="00A7797D"/>
    <w:rsid w:val="00A8141C"/>
    <w:rsid w:val="00A875BC"/>
    <w:rsid w:val="00A91CFC"/>
    <w:rsid w:val="00AA0780"/>
    <w:rsid w:val="00AA4E36"/>
    <w:rsid w:val="00AB012E"/>
    <w:rsid w:val="00AB2354"/>
    <w:rsid w:val="00AB5A39"/>
    <w:rsid w:val="00AB5BEB"/>
    <w:rsid w:val="00AB6D1A"/>
    <w:rsid w:val="00AD6EF2"/>
    <w:rsid w:val="00AE1281"/>
    <w:rsid w:val="00AE7B03"/>
    <w:rsid w:val="00AF261F"/>
    <w:rsid w:val="00AF356D"/>
    <w:rsid w:val="00AF6764"/>
    <w:rsid w:val="00AF7EA2"/>
    <w:rsid w:val="00B053CE"/>
    <w:rsid w:val="00B238B7"/>
    <w:rsid w:val="00B25217"/>
    <w:rsid w:val="00B3042B"/>
    <w:rsid w:val="00B339E4"/>
    <w:rsid w:val="00B33ACA"/>
    <w:rsid w:val="00B40C0B"/>
    <w:rsid w:val="00B43FF6"/>
    <w:rsid w:val="00B45EB2"/>
    <w:rsid w:val="00B47830"/>
    <w:rsid w:val="00B53E45"/>
    <w:rsid w:val="00B74FDA"/>
    <w:rsid w:val="00B75F15"/>
    <w:rsid w:val="00B855D5"/>
    <w:rsid w:val="00B92BD7"/>
    <w:rsid w:val="00B96582"/>
    <w:rsid w:val="00BA10C1"/>
    <w:rsid w:val="00BA4FE6"/>
    <w:rsid w:val="00BB1972"/>
    <w:rsid w:val="00BC0F45"/>
    <w:rsid w:val="00BC49DB"/>
    <w:rsid w:val="00BC4CEC"/>
    <w:rsid w:val="00BC6B85"/>
    <w:rsid w:val="00BC7E7B"/>
    <w:rsid w:val="00BD23F7"/>
    <w:rsid w:val="00BE181A"/>
    <w:rsid w:val="00BE45FC"/>
    <w:rsid w:val="00C018EC"/>
    <w:rsid w:val="00C10ED9"/>
    <w:rsid w:val="00C11BF6"/>
    <w:rsid w:val="00C177C4"/>
    <w:rsid w:val="00C335F0"/>
    <w:rsid w:val="00C45FE8"/>
    <w:rsid w:val="00C5066C"/>
    <w:rsid w:val="00C51197"/>
    <w:rsid w:val="00C531D4"/>
    <w:rsid w:val="00C56596"/>
    <w:rsid w:val="00C61D69"/>
    <w:rsid w:val="00C94BF5"/>
    <w:rsid w:val="00CA3EF8"/>
    <w:rsid w:val="00CA70C7"/>
    <w:rsid w:val="00CA7460"/>
    <w:rsid w:val="00CD5074"/>
    <w:rsid w:val="00CE4453"/>
    <w:rsid w:val="00CF0196"/>
    <w:rsid w:val="00D04643"/>
    <w:rsid w:val="00D11669"/>
    <w:rsid w:val="00D17D4E"/>
    <w:rsid w:val="00D3160E"/>
    <w:rsid w:val="00D32DAD"/>
    <w:rsid w:val="00D33E41"/>
    <w:rsid w:val="00D35251"/>
    <w:rsid w:val="00D3598F"/>
    <w:rsid w:val="00D36C91"/>
    <w:rsid w:val="00D37652"/>
    <w:rsid w:val="00D62BA9"/>
    <w:rsid w:val="00D70DC0"/>
    <w:rsid w:val="00D74939"/>
    <w:rsid w:val="00DA0771"/>
    <w:rsid w:val="00DB0015"/>
    <w:rsid w:val="00DB6542"/>
    <w:rsid w:val="00DC3134"/>
    <w:rsid w:val="00DE2F26"/>
    <w:rsid w:val="00DE3524"/>
    <w:rsid w:val="00DE3A61"/>
    <w:rsid w:val="00DF17BE"/>
    <w:rsid w:val="00E04950"/>
    <w:rsid w:val="00E1345A"/>
    <w:rsid w:val="00E219E0"/>
    <w:rsid w:val="00E26E94"/>
    <w:rsid w:val="00E32E93"/>
    <w:rsid w:val="00E348BB"/>
    <w:rsid w:val="00E34B6A"/>
    <w:rsid w:val="00E35C84"/>
    <w:rsid w:val="00E55E33"/>
    <w:rsid w:val="00E6573D"/>
    <w:rsid w:val="00E661B0"/>
    <w:rsid w:val="00E7196F"/>
    <w:rsid w:val="00E82581"/>
    <w:rsid w:val="00E95D00"/>
    <w:rsid w:val="00E96FCF"/>
    <w:rsid w:val="00E97CB3"/>
    <w:rsid w:val="00EA6A79"/>
    <w:rsid w:val="00EB3F9B"/>
    <w:rsid w:val="00EB59FA"/>
    <w:rsid w:val="00EC11D2"/>
    <w:rsid w:val="00ED35DD"/>
    <w:rsid w:val="00EE7CC9"/>
    <w:rsid w:val="00EF66AE"/>
    <w:rsid w:val="00F01956"/>
    <w:rsid w:val="00F02C43"/>
    <w:rsid w:val="00F04B7A"/>
    <w:rsid w:val="00F12DC6"/>
    <w:rsid w:val="00F337D5"/>
    <w:rsid w:val="00F379A5"/>
    <w:rsid w:val="00F40451"/>
    <w:rsid w:val="00F579BA"/>
    <w:rsid w:val="00F57F0A"/>
    <w:rsid w:val="00F65588"/>
    <w:rsid w:val="00F81A7B"/>
    <w:rsid w:val="00F91494"/>
    <w:rsid w:val="00F955D8"/>
    <w:rsid w:val="00F97BB2"/>
    <w:rsid w:val="00FA523D"/>
    <w:rsid w:val="00FB012C"/>
    <w:rsid w:val="00FC36E6"/>
    <w:rsid w:val="00FD27EA"/>
    <w:rsid w:val="00FD4DC9"/>
    <w:rsid w:val="00FD600D"/>
    <w:rsid w:val="00FE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4E7C"/>
    <w:rPr>
      <w:sz w:val="24"/>
      <w:szCs w:val="20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4E7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4E7C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4E7C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4E7C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/>
      <w:b/>
      <w:kern w:val="32"/>
      <w:sz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/>
      <w:b/>
      <w:i/>
      <w:sz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/>
      <w:b/>
      <w:sz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/>
      <w:b/>
      <w:sz w:val="28"/>
      <w:lang w:val="uk-UA"/>
    </w:rPr>
  </w:style>
  <w:style w:type="character" w:styleId="Hyperlink">
    <w:name w:val="Hyperlink"/>
    <w:basedOn w:val="DefaultParagraphFont"/>
    <w:uiPriority w:val="99"/>
    <w:rsid w:val="00100A3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F6D3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6D3D"/>
    <w:rPr>
      <w:sz w:val="24"/>
      <w:lang w:val="uk-UA"/>
    </w:rPr>
  </w:style>
  <w:style w:type="paragraph" w:styleId="Footer">
    <w:name w:val="footer"/>
    <w:basedOn w:val="Normal"/>
    <w:link w:val="FooterChar"/>
    <w:uiPriority w:val="99"/>
    <w:rsid w:val="007F6D3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6D3D"/>
    <w:rPr>
      <w:sz w:val="24"/>
      <w:lang w:val="uk-UA"/>
    </w:rPr>
  </w:style>
  <w:style w:type="character" w:styleId="Strong">
    <w:name w:val="Strong"/>
    <w:basedOn w:val="DefaultParagraphFont"/>
    <w:uiPriority w:val="99"/>
    <w:qFormat/>
    <w:rsid w:val="00694218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rsid w:val="00AF7EA2"/>
    <w:rPr>
      <w:rFonts w:ascii="Segoe UI" w:hAnsi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F7EA2"/>
    <w:rPr>
      <w:rFonts w:ascii="Segoe UI" w:hAnsi="Segoe UI"/>
      <w:sz w:val="18"/>
      <w:lang w:val="uk-UA"/>
    </w:rPr>
  </w:style>
  <w:style w:type="character" w:customStyle="1" w:styleId="2">
    <w:name w:val="Знак Знак2"/>
    <w:uiPriority w:val="99"/>
    <w:semiHidden/>
    <w:locked/>
    <w:rsid w:val="00A674CB"/>
    <w:rPr>
      <w:b/>
      <w:sz w:val="36"/>
      <w:lang w:val="ru-RU" w:eastAsia="ru-RU"/>
    </w:rPr>
  </w:style>
  <w:style w:type="paragraph" w:styleId="NormalWeb">
    <w:name w:val="Normal (Web)"/>
    <w:basedOn w:val="Normal"/>
    <w:uiPriority w:val="99"/>
    <w:rsid w:val="004F6574"/>
    <w:pPr>
      <w:spacing w:before="100" w:beforeAutospacing="1" w:after="100" w:afterAutospacing="1"/>
      <w:ind w:firstLine="703"/>
      <w:jc w:val="both"/>
    </w:pPr>
    <w:rPr>
      <w:szCs w:val="24"/>
      <w:lang w:val="ru-RU"/>
    </w:rPr>
  </w:style>
  <w:style w:type="table" w:styleId="TableGrid">
    <w:name w:val="Table Grid"/>
    <w:basedOn w:val="TableNormal"/>
    <w:uiPriority w:val="99"/>
    <w:rsid w:val="004F6574"/>
    <w:pPr>
      <w:ind w:firstLine="703"/>
      <w:jc w:val="both"/>
    </w:pPr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56596"/>
    <w:pPr>
      <w:ind w:left="720"/>
      <w:contextualSpacing/>
    </w:pPr>
  </w:style>
  <w:style w:type="paragraph" w:styleId="NoSpacing">
    <w:name w:val="No Spacing"/>
    <w:uiPriority w:val="99"/>
    <w:qFormat/>
    <w:rsid w:val="00C56596"/>
    <w:rPr>
      <w:sz w:val="24"/>
      <w:szCs w:val="20"/>
      <w:lang w:val="uk-UA"/>
    </w:rPr>
  </w:style>
  <w:style w:type="paragraph" w:customStyle="1" w:styleId="rvps115">
    <w:name w:val="rvps115"/>
    <w:basedOn w:val="Normal"/>
    <w:uiPriority w:val="99"/>
    <w:rsid w:val="007B03E9"/>
    <w:pPr>
      <w:spacing w:before="100" w:beforeAutospacing="1" w:after="100" w:afterAutospacing="1"/>
    </w:pPr>
    <w:rPr>
      <w:szCs w:val="24"/>
      <w:lang w:val="ru-RU"/>
    </w:rPr>
  </w:style>
  <w:style w:type="character" w:customStyle="1" w:styleId="rvts7">
    <w:name w:val="rvts7"/>
    <w:uiPriority w:val="99"/>
    <w:rsid w:val="007B03E9"/>
  </w:style>
  <w:style w:type="paragraph" w:customStyle="1" w:styleId="rvps71">
    <w:name w:val="rvps71"/>
    <w:basedOn w:val="Normal"/>
    <w:uiPriority w:val="99"/>
    <w:rsid w:val="007B03E9"/>
    <w:pPr>
      <w:spacing w:before="100" w:beforeAutospacing="1" w:after="100" w:afterAutospacing="1"/>
    </w:pPr>
    <w:rPr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39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389</Words>
  <Characters>2219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Krutko_I</cp:lastModifiedBy>
  <cp:revision>2</cp:revision>
  <cp:lastPrinted>2021-03-09T14:42:00Z</cp:lastPrinted>
  <dcterms:created xsi:type="dcterms:W3CDTF">2021-04-26T06:45:00Z</dcterms:created>
  <dcterms:modified xsi:type="dcterms:W3CDTF">2021-04-26T06:45:00Z</dcterms:modified>
</cp:coreProperties>
</file>