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C7" w:rsidRPr="009C2CFF" w:rsidRDefault="00475AC7" w:rsidP="009C2CFF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CB5E8C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6.5pt;visibility:visible">
            <v:imagedata r:id="rId5" o:title="" gain="112993f" blacklevel="-1966f"/>
          </v:shape>
        </w:pict>
      </w:r>
      <w:r w:rsidRPr="009C2CFF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475AC7" w:rsidRPr="009C2CFF" w:rsidRDefault="00475AC7" w:rsidP="008A0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475AC7" w:rsidRPr="009C2CFF" w:rsidRDefault="00475AC7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475AC7" w:rsidRPr="009C2CFF" w:rsidRDefault="00475AC7" w:rsidP="009C2CF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475AC7" w:rsidRPr="009C2CFF" w:rsidRDefault="00475AC7" w:rsidP="009C2CF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475AC7" w:rsidRPr="009C2CFF" w:rsidRDefault="00475AC7" w:rsidP="009C2CF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475AC7" w:rsidRPr="009C2CFF" w:rsidRDefault="00475AC7" w:rsidP="009C2CF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січня  2021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р.     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>м. Ніжин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</w:p>
    <w:p w:rsidR="00475AC7" w:rsidRPr="009C2CFF" w:rsidRDefault="00475AC7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</w:t>
      </w:r>
      <w:r w:rsidRPr="008850CF">
        <w:rPr>
          <w:rFonts w:ascii="Times New Roman" w:hAnsi="Times New Roman" w:cs="Times New Roman"/>
          <w:sz w:val="28"/>
          <w:szCs w:val="28"/>
          <w:lang w:val="uk-UA" w:eastAsia="ru-RU"/>
        </w:rPr>
        <w:t>2, 4</w:t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9C2CFF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475AC7" w:rsidRPr="009C2CFF" w:rsidRDefault="00475AC7" w:rsidP="009C2C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27.08.2020  р. №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288  «Про затвердження списків учнів</w:t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за кошти бюджету Ніжинської міської ОТГ</w:t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у 2020-2021 н.р.»</w:t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>Відповідно до ст.ст. 28, 42, 59, 73 Закону України «Про місцеве самоврядування в Україні», на виконання ст. 5 Закону України “Про охорону дитинства”, ст. 56 Закону України «Про освіту»,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скликання, затвердженим рішенням виконавчого комітету міської ради від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24 грудня 2020 року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630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9163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16302">
        <w:rPr>
          <w:rFonts w:ascii="Times New Roman" w:hAnsi="Times New Roman" w:cs="Times New Roman"/>
          <w:sz w:val="28"/>
          <w:szCs w:val="28"/>
          <w:lang w:val="uk-UA"/>
        </w:rPr>
        <w:t>27 - 4/ 2020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, міської програми «Соціальний захист учнів загальноосвітніх навчальних закладів Ніжина шляхом організації гарячого харчування (сніданків) у 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році», рішення виконавчого комітету Ніжинської міської ради  </w:t>
      </w:r>
      <w:r w:rsidRPr="009C2CFF">
        <w:rPr>
          <w:rFonts w:ascii="Times New Roman" w:hAnsi="Times New Roman" w:cs="Times New Roman"/>
          <w:sz w:val="28"/>
          <w:szCs w:val="28"/>
          <w:lang w:val="uk-UA"/>
        </w:rPr>
        <w:t>від 23.01.2020 року  №21 «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2020 році за рахунок коштів бюджету Ніжинської міської ОТГ»</w:t>
      </w:r>
      <w:r w:rsidRPr="009C2C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   виконавчий комітет Ніжинської міської ради вирішив:</w:t>
      </w:r>
    </w:p>
    <w:p w:rsidR="00475AC7" w:rsidRPr="009C2CFF" w:rsidRDefault="00475AC7" w:rsidP="009C2CFF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. Доповнити додаток 2 до п.1 рішення виконавчого комітету Ніжинської міської ради від  27.08.2020 р. №  288</w:t>
      </w:r>
    </w:p>
    <w:tbl>
      <w:tblPr>
        <w:tblW w:w="100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4799"/>
        <w:gridCol w:w="3111"/>
        <w:gridCol w:w="1229"/>
      </w:tblGrid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99" w:type="dxa"/>
            <w:vAlign w:val="center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11" w:type="dxa"/>
            <w:vAlign w:val="center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29" w:type="dxa"/>
            <w:vAlign w:val="center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:rsidR="00475AC7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Default="00475AC7" w:rsidP="0043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475AC7" w:rsidRPr="009C2CFF" w:rsidRDefault="00475AC7" w:rsidP="00C85CD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:rsidR="00475AC7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CA705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-Б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475AC7" w:rsidRPr="009C2CFF" w:rsidRDefault="00475AC7" w:rsidP="00C85CD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:rsidR="00475AC7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A705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7-Б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475AC7" w:rsidRPr="009C2CFF" w:rsidRDefault="00475AC7" w:rsidP="00C85CD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:rsidR="00475AC7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9C2CFF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9C2CFF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9C2CFF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9C2CFF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9C2CFF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№11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9C2CFF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№11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9C2CFF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475AC7" w:rsidRPr="009C2CFF" w:rsidRDefault="00475AC7" w:rsidP="0002771A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02771A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№11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02771A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9C2CFF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9C2CFF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8-Г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F16013" w:rsidRDefault="00475AC7" w:rsidP="0002771A">
            <w:pPr>
              <w:spacing w:after="0" w:line="240" w:lineRule="auto"/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F16013" w:rsidRDefault="00475AC7" w:rsidP="0002771A">
            <w:pPr>
              <w:spacing w:after="0" w:line="240" w:lineRule="auto"/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7-Г</w:t>
            </w:r>
          </w:p>
        </w:tc>
      </w:tr>
      <w:tr w:rsidR="00475AC7" w:rsidRPr="00F16013">
        <w:trPr>
          <w:trHeight w:val="345"/>
        </w:trPr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F16013" w:rsidRDefault="00475AC7" w:rsidP="0002771A">
            <w:pPr>
              <w:spacing w:after="0" w:line="240" w:lineRule="auto"/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rPr>
                <w:lang w:val="en-US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4-Г</w:t>
            </w:r>
          </w:p>
        </w:tc>
      </w:tr>
      <w:tr w:rsidR="00475AC7" w:rsidRPr="00F16013">
        <w:trPr>
          <w:trHeight w:val="180"/>
        </w:trPr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F16013" w:rsidRDefault="00475AC7" w:rsidP="0002771A">
            <w:pPr>
              <w:spacing w:after="0" w:line="240" w:lineRule="auto"/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rPr>
                <w:lang w:val="en-US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2-Г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9C2CFF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НВК №16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9C2CFF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475AC7" w:rsidRPr="009C2CFF" w:rsidRDefault="00475AC7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НВК №16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475AC7" w:rsidRPr="00F16013">
        <w:tc>
          <w:tcPr>
            <w:tcW w:w="903" w:type="dxa"/>
            <w:vAlign w:val="center"/>
          </w:tcPr>
          <w:p w:rsidR="00475AC7" w:rsidRPr="009C2CFF" w:rsidRDefault="00475AC7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475AC7" w:rsidRPr="009C2CFF" w:rsidRDefault="00475AC7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475AC7" w:rsidRPr="009C2CFF" w:rsidRDefault="00475AC7" w:rsidP="00C85CDB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№17</w:t>
            </w:r>
          </w:p>
        </w:tc>
        <w:tc>
          <w:tcPr>
            <w:tcW w:w="1229" w:type="dxa"/>
          </w:tcPr>
          <w:p w:rsidR="00475AC7" w:rsidRPr="009C2CFF" w:rsidRDefault="00475AC7" w:rsidP="009C2CFF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</w:tbl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. Доповнити додаток 4. до п.1 рішення виконавчого комітету Ніжинської міської ради від  27.08.2020 р. №  288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08"/>
        <w:gridCol w:w="3240"/>
        <w:gridCol w:w="960"/>
      </w:tblGrid>
      <w:tr w:rsidR="00475AC7" w:rsidRPr="00F16013">
        <w:tc>
          <w:tcPr>
            <w:tcW w:w="720" w:type="dxa"/>
            <w:vAlign w:val="center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475AC7" w:rsidRPr="00F16013">
        <w:tc>
          <w:tcPr>
            <w:tcW w:w="720" w:type="dxa"/>
            <w:vAlign w:val="center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908" w:type="dxa"/>
            <w:vAlign w:val="center"/>
          </w:tcPr>
          <w:p w:rsidR="00475AC7" w:rsidRPr="009C2CFF" w:rsidRDefault="00475AC7" w:rsidP="00782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475AC7" w:rsidRPr="009C2CFF" w:rsidRDefault="00475AC7" w:rsidP="008F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60" w:type="dxa"/>
            <w:vAlign w:val="center"/>
          </w:tcPr>
          <w:p w:rsidR="00475AC7" w:rsidRPr="009C2CFF" w:rsidRDefault="00475AC7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A705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8-Б</w:t>
            </w:r>
          </w:p>
        </w:tc>
      </w:tr>
    </w:tbl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24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3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Чернігівської області (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Пономаренко Н.О.)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протягом  5 днів з дня прийняття рішення оприлюднити його на офіційному сайті Ніжинської міської ради. </w:t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4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Смагу С.С.</w:t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475AC7" w:rsidRPr="009C2CFF" w:rsidRDefault="00475AC7" w:rsidP="009C2CFF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Default="00475AC7" w:rsidP="008F4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856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11856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лександр</w:t>
      </w:r>
      <w:r w:rsidRPr="00311856">
        <w:rPr>
          <w:rFonts w:ascii="Times New Roman" w:hAnsi="Times New Roman" w:cs="Times New Roman"/>
          <w:sz w:val="28"/>
          <w:szCs w:val="28"/>
          <w:lang w:val="uk-UA"/>
        </w:rPr>
        <w:t xml:space="preserve"> КОДОЛА</w:t>
      </w:r>
    </w:p>
    <w:p w:rsidR="00475AC7" w:rsidRDefault="00475AC7" w:rsidP="00311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5AC7" w:rsidRDefault="00475AC7" w:rsidP="00311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Т.в.о. н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Управління освіти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Н.О. Пономаренко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С.С. Смага</w:t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Л.В. Писаренко</w:t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В.О. Лега </w:t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        </w:t>
      </w: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          В.В. Салогуб </w:t>
      </w:r>
    </w:p>
    <w:p w:rsidR="00475AC7" w:rsidRPr="009C2CFF" w:rsidRDefault="00475AC7" w:rsidP="009C2CFF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475AC7" w:rsidRPr="009C2CFF" w:rsidRDefault="00475AC7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5AC7" w:rsidRPr="009C2CFF" w:rsidRDefault="00475AC7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5AC7" w:rsidRDefault="00475AC7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5AC7" w:rsidRDefault="00475AC7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5AC7" w:rsidRDefault="00475AC7" w:rsidP="00A26029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sectPr w:rsidR="00475AC7" w:rsidSect="008440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5AC7" w:rsidRPr="00A26029" w:rsidRDefault="00475AC7" w:rsidP="00A26029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475AC7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проєкту рішення «Про доповнення  додатків 2, 4 до  рішення виконавчого комітету  Ніжинської міської ради від 27.08.2020 № </w:t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288 «Про затвердження списків учнів закладів загальної середньої освіти на харчування  за кошти бюджету Ніжинської міської ОТГ у 2020-2021 н.р.»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проєкт рішення  «Про доповнення  додатків  2, 4 до  рішення виконавчого комітету  Ніжинської міської ради від 27.08.2020 № 288   «Про затвердження списків учнів закладів загальної середньої освіти на харчування  за кошти бюджету Ніжинської міської ОТГ у 2020-2021 н.р.».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Проєкт рішення вносить доповнення до додатків 2, 4 рішення виконавчого комітету  від 27.08.2020 р. №  288.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проєкт складений на виконання ст.ст. 28, 42, 52, 59 Закону України «Про місцеве самоврядування в Україні», на виконання ст. 5 Закону України «Про охорону дитинства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»,</w:t>
      </w:r>
      <w:r w:rsidRPr="00AB7A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ст. 56 Закону України «Про освіту», ст. 20 Закону України «Про повну загальну середню освіту»</w:t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4.</w:t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бюджету Ніжинської міської територіальної громади додатково будуть харчуватися: 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- 22 учнів  з малозабезпечених сімей;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- 1 учень, батько якого є учасником антитерористичної операції  (ООС).</w:t>
      </w:r>
    </w:p>
    <w:p w:rsidR="00475AC7" w:rsidRPr="00A26029" w:rsidRDefault="00475AC7" w:rsidP="00A26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Всього 23 учнів.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ab/>
        <w:t>Розрахунок коштів на 1 день: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Учнів 23 х 19,50 грн.  = 448,5 грн. 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21січня 2021 р.: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січень  -   448,5 грн. х  7 дн. =  3 139,5 грн.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лютий  -   448,5 грн. х 20 дн =8 970,0 грн.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березень - 448,5 грн. х 17дн = 7 624,5 грн.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квітень - 448,5 грн. х 22 дн = 9 867,0 грн.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травень - 448,5 грн. х 18 дн = 8 073,0 грн.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Разом 37 674,0   грн.              </w:t>
      </w:r>
    </w:p>
    <w:p w:rsidR="00475AC7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</w:t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бюджету Ніжинської  міської  територіальної громади додаткових коштів  не потребує</w:t>
      </w:r>
      <w:r w:rsidRPr="003424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</w:p>
    <w:p w:rsidR="00475AC7" w:rsidRDefault="00475AC7" w:rsidP="00A26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5AC7" w:rsidRPr="00A26029" w:rsidRDefault="00475AC7" w:rsidP="00A26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475AC7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475AC7" w:rsidRPr="00A26029" w:rsidRDefault="00475AC7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5AC7" w:rsidRDefault="00475AC7" w:rsidP="00AB7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проєкт на засіданні буде Т.в.о. начальника Управління освіти Надія Олексіївна Пономаренко.</w:t>
      </w:r>
    </w:p>
    <w:p w:rsidR="00475AC7" w:rsidRDefault="00475AC7" w:rsidP="00AB7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5AC7" w:rsidRDefault="00475AC7" w:rsidP="00AB7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475AC7" w:rsidRDefault="00475AC7" w:rsidP="00AB7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5AC7" w:rsidRPr="009C2CFF" w:rsidRDefault="00475AC7" w:rsidP="003A127E">
      <w:pPr>
        <w:spacing w:after="0" w:line="240" w:lineRule="auto"/>
        <w:jc w:val="both"/>
        <w:rPr>
          <w:lang w:val="uk-UA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Т.в.о. начальника Управління освіти                                   Н.О. Пономаренко </w:t>
      </w:r>
    </w:p>
    <w:sectPr w:rsidR="00475AC7" w:rsidRPr="009C2CFF" w:rsidSect="003A12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007"/>
    <w:multiLevelType w:val="hybridMultilevel"/>
    <w:tmpl w:val="9148FE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3F4A"/>
    <w:multiLevelType w:val="hybridMultilevel"/>
    <w:tmpl w:val="7070D6A2"/>
    <w:lvl w:ilvl="0" w:tplc="FC0876C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FF83078"/>
    <w:multiLevelType w:val="hybridMultilevel"/>
    <w:tmpl w:val="6D9A24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00F5849"/>
    <w:multiLevelType w:val="hybridMultilevel"/>
    <w:tmpl w:val="7538589C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805"/>
    <w:rsid w:val="0002771A"/>
    <w:rsid w:val="000620C8"/>
    <w:rsid w:val="000653FA"/>
    <w:rsid w:val="001D5708"/>
    <w:rsid w:val="00220756"/>
    <w:rsid w:val="00241210"/>
    <w:rsid w:val="00275A5A"/>
    <w:rsid w:val="00311856"/>
    <w:rsid w:val="00342442"/>
    <w:rsid w:val="00361805"/>
    <w:rsid w:val="0037168E"/>
    <w:rsid w:val="00384489"/>
    <w:rsid w:val="003A127E"/>
    <w:rsid w:val="003D18A8"/>
    <w:rsid w:val="00412607"/>
    <w:rsid w:val="00417CA8"/>
    <w:rsid w:val="00426A49"/>
    <w:rsid w:val="00436FB0"/>
    <w:rsid w:val="0047398F"/>
    <w:rsid w:val="00475AC7"/>
    <w:rsid w:val="00533D62"/>
    <w:rsid w:val="0055362A"/>
    <w:rsid w:val="005C7D3C"/>
    <w:rsid w:val="00611411"/>
    <w:rsid w:val="0065464B"/>
    <w:rsid w:val="00657252"/>
    <w:rsid w:val="006A7616"/>
    <w:rsid w:val="007537ED"/>
    <w:rsid w:val="00763075"/>
    <w:rsid w:val="00782DE7"/>
    <w:rsid w:val="007C0A6D"/>
    <w:rsid w:val="007C2C08"/>
    <w:rsid w:val="00832BA4"/>
    <w:rsid w:val="008440F1"/>
    <w:rsid w:val="008850CF"/>
    <w:rsid w:val="008A0A23"/>
    <w:rsid w:val="008A4B02"/>
    <w:rsid w:val="008F4206"/>
    <w:rsid w:val="00912349"/>
    <w:rsid w:val="00916302"/>
    <w:rsid w:val="009325A0"/>
    <w:rsid w:val="009A08AC"/>
    <w:rsid w:val="009C2CFF"/>
    <w:rsid w:val="00A26029"/>
    <w:rsid w:val="00A61D3C"/>
    <w:rsid w:val="00AB7AC8"/>
    <w:rsid w:val="00BE2715"/>
    <w:rsid w:val="00C03586"/>
    <w:rsid w:val="00C136C1"/>
    <w:rsid w:val="00C85CDB"/>
    <w:rsid w:val="00CA7056"/>
    <w:rsid w:val="00CB5E8C"/>
    <w:rsid w:val="00D35926"/>
    <w:rsid w:val="00DC2B0B"/>
    <w:rsid w:val="00E20ED7"/>
    <w:rsid w:val="00E85045"/>
    <w:rsid w:val="00EA2C83"/>
    <w:rsid w:val="00F15762"/>
    <w:rsid w:val="00F1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A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2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374</TotalTime>
  <Pages>5</Pages>
  <Words>1014</Words>
  <Characters>5785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2021-01-18T14:49:00Z</cp:lastPrinted>
  <dcterms:created xsi:type="dcterms:W3CDTF">2020-12-22T07:22:00Z</dcterms:created>
  <dcterms:modified xsi:type="dcterms:W3CDTF">2021-01-19T07:59:00Z</dcterms:modified>
</cp:coreProperties>
</file>