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8AE" w:rsidRDefault="002168AE" w:rsidP="0058430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</w:p>
    <w:p w:rsidR="002168AE" w:rsidRPr="0058430B" w:rsidRDefault="002168AE" w:rsidP="0058430B">
      <w:pPr>
        <w:tabs>
          <w:tab w:val="left" w:pos="0"/>
        </w:tabs>
        <w:spacing w:after="0" w:line="240" w:lineRule="auto"/>
        <w:jc w:val="center"/>
        <w:rPr>
          <w:b/>
          <w:bCs/>
          <w:sz w:val="28"/>
          <w:szCs w:val="28"/>
          <w:lang w:val="uk-UA" w:eastAsia="ru-RU"/>
        </w:rPr>
      </w:pPr>
      <w:r w:rsidRPr="001B6700">
        <w:rPr>
          <w:rFonts w:ascii="Tms Rmn" w:hAnsi="Tms Rmn" w:cs="Tms Rm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6.5pt;visibility:visible">
            <v:imagedata r:id="rId5" o:title="" gain="112993f" blacklevel="-1966f"/>
          </v:shape>
        </w:pict>
      </w:r>
      <w:r w:rsidRPr="0058430B">
        <w:rPr>
          <w:b/>
          <w:bCs/>
          <w:sz w:val="28"/>
          <w:szCs w:val="28"/>
          <w:lang w:val="uk-UA" w:eastAsia="ru-RU"/>
        </w:rPr>
        <w:t xml:space="preserve">          </w:t>
      </w:r>
    </w:p>
    <w:p w:rsidR="002168AE" w:rsidRPr="0058430B" w:rsidRDefault="002168AE" w:rsidP="005843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8430B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УКРАЇНА</w:t>
      </w:r>
    </w:p>
    <w:p w:rsidR="002168AE" w:rsidRPr="0058430B" w:rsidRDefault="002168AE" w:rsidP="005843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8430B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:rsidR="002168AE" w:rsidRPr="0058430B" w:rsidRDefault="002168AE" w:rsidP="0058430B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58430B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:rsidR="002168AE" w:rsidRPr="0058430B" w:rsidRDefault="002168AE" w:rsidP="0058430B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 w:rsidRPr="0058430B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2168AE" w:rsidRPr="0058430B" w:rsidRDefault="002168AE" w:rsidP="0058430B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168AE" w:rsidRPr="0058430B" w:rsidRDefault="002168AE" w:rsidP="005843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</w:pPr>
      <w:r w:rsidRPr="0058430B"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>Р І Ш Е Н Н Я</w:t>
      </w:r>
    </w:p>
    <w:p w:rsidR="002168AE" w:rsidRPr="0058430B" w:rsidRDefault="002168AE" w:rsidP="0058430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 w:eastAsia="ru-RU"/>
        </w:rPr>
      </w:pPr>
    </w:p>
    <w:p w:rsidR="002168AE" w:rsidRPr="0058430B" w:rsidRDefault="002168AE" w:rsidP="00FC7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   01 жовтня  2020 р.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Pr="0058430B">
        <w:rPr>
          <w:rFonts w:ascii="Times New Roman" w:hAnsi="Times New Roman" w:cs="Times New Roman"/>
          <w:sz w:val="28"/>
          <w:szCs w:val="28"/>
          <w:lang w:val="uk-UA" w:eastAsia="ru-RU"/>
        </w:rPr>
        <w:t>м. Ніжин</w:t>
      </w:r>
      <w:r w:rsidRPr="0058430B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8430B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8430B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8430B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8430B">
        <w:rPr>
          <w:rFonts w:ascii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341</w:t>
      </w:r>
    </w:p>
    <w:p w:rsidR="002168AE" w:rsidRPr="0058430B" w:rsidRDefault="002168AE" w:rsidP="00A324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168AE" w:rsidRPr="0058430B" w:rsidRDefault="002168AE" w:rsidP="005843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8430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доповнення  додатків </w:t>
      </w:r>
      <w:r w:rsidRPr="00660A7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1, 2, 4, 5  </w:t>
      </w:r>
      <w:r w:rsidRPr="0058430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  рішення </w:t>
      </w:r>
    </w:p>
    <w:p w:rsidR="002168AE" w:rsidRPr="0058430B" w:rsidRDefault="002168AE" w:rsidP="005843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8430B">
        <w:rPr>
          <w:rFonts w:ascii="Times New Roman" w:hAnsi="Times New Roman" w:cs="Times New Roman"/>
          <w:sz w:val="28"/>
          <w:szCs w:val="28"/>
          <w:lang w:val="uk-UA" w:eastAsia="ru-RU"/>
        </w:rPr>
        <w:t>виконавчого комітету  Ніжинської міської ради</w:t>
      </w:r>
    </w:p>
    <w:p w:rsidR="002168AE" w:rsidRPr="0058430B" w:rsidRDefault="002168AE" w:rsidP="0058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8430B">
        <w:rPr>
          <w:rFonts w:ascii="Times New Roman" w:hAnsi="Times New Roman" w:cs="Times New Roman"/>
          <w:sz w:val="28"/>
          <w:szCs w:val="28"/>
          <w:lang w:val="uk-UA" w:eastAsia="ru-RU"/>
        </w:rPr>
        <w:t>від 27.08.2020 «Про затвердження списків учнів</w:t>
      </w:r>
    </w:p>
    <w:p w:rsidR="002168AE" w:rsidRPr="0058430B" w:rsidRDefault="002168AE" w:rsidP="0058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8430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закладів загальної середньої освіти на харчування  </w:t>
      </w:r>
    </w:p>
    <w:p w:rsidR="002168AE" w:rsidRPr="0058430B" w:rsidRDefault="002168AE" w:rsidP="0058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8430B">
        <w:rPr>
          <w:rFonts w:ascii="Times New Roman" w:hAnsi="Times New Roman" w:cs="Times New Roman"/>
          <w:sz w:val="28"/>
          <w:szCs w:val="28"/>
          <w:lang w:val="uk-UA" w:eastAsia="ru-RU"/>
        </w:rPr>
        <w:t>за кошти бюджету Ніжинської міської ОТГ</w:t>
      </w:r>
    </w:p>
    <w:p w:rsidR="002168AE" w:rsidRPr="0058430B" w:rsidRDefault="002168AE" w:rsidP="0058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8430B">
        <w:rPr>
          <w:rFonts w:ascii="Times New Roman" w:hAnsi="Times New Roman" w:cs="Times New Roman"/>
          <w:sz w:val="28"/>
          <w:szCs w:val="28"/>
          <w:lang w:val="uk-UA" w:eastAsia="ru-RU"/>
        </w:rPr>
        <w:t>у 2020-2021 н.р.»</w:t>
      </w:r>
    </w:p>
    <w:p w:rsidR="002168AE" w:rsidRPr="0058430B" w:rsidRDefault="002168AE" w:rsidP="0058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168AE" w:rsidRPr="0058430B" w:rsidRDefault="002168AE" w:rsidP="0058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8430B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Відповідно до ст.ст. 28,42,53,59,73 Закону України «Про місцеве самоврядування в Україні», на виконання ст. 5 Закону України “Про охорону дитинства”, ст. 56 Закону України «Про освіту»,ст. 20 Закону України «Про повну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 Постанови Кабінету Міністрів України від 22.11.2004 р. № 1591 «Про затвердження норм харчування у навчальних та оздоровчих закладах», Регламенту виконавчого комітету Ніжинської міської ради Чернігівської області VІІ скликання, затвердженим рішенням виконавчого комітету міської ради від 11 серпня 2016 року № 220, міської програми «Соціальний захист учнів загальноосвітніх навчальних закладів Ніжина шляхом організації гарячого харчування (сніданків) у 2020 році», рішення виконавчого комітету Ніжинської міської ради  </w:t>
      </w:r>
      <w:r w:rsidRPr="0058430B">
        <w:rPr>
          <w:rFonts w:ascii="Times New Roman" w:hAnsi="Times New Roman" w:cs="Times New Roman"/>
          <w:sz w:val="28"/>
          <w:szCs w:val="28"/>
          <w:lang w:val="uk-UA"/>
        </w:rPr>
        <w:t>від 23.01.2020 року  №21 «</w:t>
      </w:r>
      <w:r w:rsidRPr="0058430B">
        <w:rPr>
          <w:rFonts w:ascii="Times New Roman" w:hAnsi="Times New Roman" w:cs="Times New Roman"/>
          <w:sz w:val="28"/>
          <w:szCs w:val="28"/>
          <w:lang w:val="uk-UA" w:eastAsia="ru-RU"/>
        </w:rPr>
        <w:t>Про організацію харчування учнів закладів загальної середньої освіти у 2020 році за рахунок коштів бюджету Ніжинської міської ОТГ»</w:t>
      </w:r>
      <w:r w:rsidRPr="0058430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8430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 05.04.2018 року «Про харчування у закладах загальної середньої освіти дітей загиблих учасників антитерористичної операції», від 28.08.2014 року №195 «Про влаштування дітей, які прибули до м. Ніжина з Донецької та Луганської областей, де  проводиться антитерористична операція», від 12.02.2015р. № 35 «Про безкоштовне харчування у дошкільних та загальноосвітніх навчальних  закладах дітей, батьки яких є учасниками антитерористичної операції та дітей загиблих батьків під час бойових дій»   виконавчий комітет Ніжинської міської ради вирішив:</w:t>
      </w:r>
    </w:p>
    <w:p w:rsidR="002168AE" w:rsidRPr="0058430B" w:rsidRDefault="002168AE" w:rsidP="0058430B">
      <w:pPr>
        <w:numPr>
          <w:ilvl w:val="0"/>
          <w:numId w:val="2"/>
        </w:num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8430B">
        <w:rPr>
          <w:rFonts w:ascii="Times New Roman" w:hAnsi="Times New Roman" w:cs="Times New Roman"/>
          <w:sz w:val="28"/>
          <w:szCs w:val="28"/>
          <w:lang w:val="uk-UA" w:eastAsia="ru-RU"/>
        </w:rPr>
        <w:t>Доповнити додаток 1 до п.1 рішення виконавчого комітету Ніжинської міської ради від  29.08.2019 р. №  274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800"/>
        <w:gridCol w:w="3240"/>
        <w:gridCol w:w="960"/>
      </w:tblGrid>
      <w:tr w:rsidR="002168AE" w:rsidRPr="00F86E63">
        <w:tc>
          <w:tcPr>
            <w:tcW w:w="828" w:type="dxa"/>
            <w:vAlign w:val="center"/>
          </w:tcPr>
          <w:p w:rsidR="002168AE" w:rsidRPr="0058430B" w:rsidRDefault="002168AE" w:rsidP="00584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8430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:rsidR="002168AE" w:rsidRPr="0058430B" w:rsidRDefault="002168AE" w:rsidP="00584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8430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800" w:type="dxa"/>
            <w:vAlign w:val="center"/>
          </w:tcPr>
          <w:p w:rsidR="002168AE" w:rsidRPr="0058430B" w:rsidRDefault="002168AE" w:rsidP="00584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8430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2168AE" w:rsidRPr="0058430B" w:rsidRDefault="002168AE" w:rsidP="00584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8430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40" w:type="dxa"/>
            <w:vAlign w:val="center"/>
          </w:tcPr>
          <w:p w:rsidR="002168AE" w:rsidRPr="0058430B" w:rsidRDefault="002168AE" w:rsidP="00584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8430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960" w:type="dxa"/>
            <w:vAlign w:val="center"/>
          </w:tcPr>
          <w:p w:rsidR="002168AE" w:rsidRPr="0058430B" w:rsidRDefault="002168AE" w:rsidP="00584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8430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2168AE" w:rsidRPr="00F86E63">
        <w:tc>
          <w:tcPr>
            <w:tcW w:w="828" w:type="dxa"/>
            <w:vAlign w:val="center"/>
          </w:tcPr>
          <w:p w:rsidR="002168AE" w:rsidRPr="0058430B" w:rsidRDefault="002168AE" w:rsidP="0058430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2168AE" w:rsidRPr="0058430B" w:rsidRDefault="002168AE" w:rsidP="00584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2168AE" w:rsidRPr="0058430B" w:rsidRDefault="002168AE" w:rsidP="00764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8430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960" w:type="dxa"/>
          </w:tcPr>
          <w:p w:rsidR="002168AE" w:rsidRPr="0058430B" w:rsidRDefault="002168AE" w:rsidP="00584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6468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7-Б</w:t>
            </w:r>
          </w:p>
        </w:tc>
      </w:tr>
      <w:tr w:rsidR="002168AE" w:rsidRPr="00F86E63">
        <w:tc>
          <w:tcPr>
            <w:tcW w:w="828" w:type="dxa"/>
            <w:vAlign w:val="center"/>
          </w:tcPr>
          <w:p w:rsidR="002168AE" w:rsidRPr="0058430B" w:rsidRDefault="002168AE" w:rsidP="0058430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2168AE" w:rsidRPr="0026468C" w:rsidRDefault="002168AE" w:rsidP="00584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2168AE" w:rsidRPr="0058430B" w:rsidRDefault="002168AE" w:rsidP="00764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960" w:type="dxa"/>
          </w:tcPr>
          <w:p w:rsidR="002168AE" w:rsidRPr="0026468C" w:rsidRDefault="002168AE" w:rsidP="00584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8-Б</w:t>
            </w:r>
          </w:p>
        </w:tc>
      </w:tr>
    </w:tbl>
    <w:p w:rsidR="002168AE" w:rsidRPr="0058430B" w:rsidRDefault="002168AE" w:rsidP="0058430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168AE" w:rsidRPr="0058430B" w:rsidRDefault="002168AE" w:rsidP="0058430B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8430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2. Доповнити додаток 2 до п.1 рішення виконавчого комітету Ніжинської міської ради від  29.08.2019 р. №  274</w:t>
      </w:r>
    </w:p>
    <w:tbl>
      <w:tblPr>
        <w:tblW w:w="100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2"/>
        <w:gridCol w:w="4962"/>
        <w:gridCol w:w="3201"/>
        <w:gridCol w:w="957"/>
      </w:tblGrid>
      <w:tr w:rsidR="002168AE" w:rsidRPr="00F86E63">
        <w:tc>
          <w:tcPr>
            <w:tcW w:w="922" w:type="dxa"/>
            <w:vAlign w:val="center"/>
          </w:tcPr>
          <w:p w:rsidR="002168AE" w:rsidRPr="0058430B" w:rsidRDefault="002168AE" w:rsidP="00584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8430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:rsidR="002168AE" w:rsidRPr="0058430B" w:rsidRDefault="002168AE" w:rsidP="00584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8430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962" w:type="dxa"/>
            <w:vAlign w:val="center"/>
          </w:tcPr>
          <w:p w:rsidR="002168AE" w:rsidRPr="0058430B" w:rsidRDefault="002168AE" w:rsidP="00584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8430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2168AE" w:rsidRPr="0058430B" w:rsidRDefault="002168AE" w:rsidP="00584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8430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01" w:type="dxa"/>
            <w:vAlign w:val="center"/>
          </w:tcPr>
          <w:p w:rsidR="002168AE" w:rsidRPr="0058430B" w:rsidRDefault="002168AE" w:rsidP="00584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8430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957" w:type="dxa"/>
            <w:vAlign w:val="center"/>
          </w:tcPr>
          <w:p w:rsidR="002168AE" w:rsidRPr="0058430B" w:rsidRDefault="002168AE" w:rsidP="00584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8430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2168AE" w:rsidRPr="00F86E63">
        <w:tc>
          <w:tcPr>
            <w:tcW w:w="922" w:type="dxa"/>
            <w:vAlign w:val="center"/>
          </w:tcPr>
          <w:p w:rsidR="002168AE" w:rsidRPr="003A21A7" w:rsidRDefault="002168AE" w:rsidP="003A21A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62" w:type="dxa"/>
          </w:tcPr>
          <w:p w:rsidR="002168AE" w:rsidRPr="003A21A7" w:rsidRDefault="002168AE" w:rsidP="00584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2168AE" w:rsidRPr="003A21A7" w:rsidRDefault="002168AE" w:rsidP="00584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A2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Гімназія № </w:t>
            </w:r>
            <w:r w:rsidRPr="003A21A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957" w:type="dxa"/>
          </w:tcPr>
          <w:p w:rsidR="002168AE" w:rsidRPr="003A21A7" w:rsidRDefault="002168AE" w:rsidP="00584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A2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8-Б</w:t>
            </w:r>
          </w:p>
        </w:tc>
      </w:tr>
      <w:tr w:rsidR="002168AE" w:rsidRPr="00F86E63">
        <w:tc>
          <w:tcPr>
            <w:tcW w:w="922" w:type="dxa"/>
            <w:vAlign w:val="center"/>
          </w:tcPr>
          <w:p w:rsidR="002168AE" w:rsidRPr="003A21A7" w:rsidRDefault="002168AE" w:rsidP="003A21A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62" w:type="dxa"/>
          </w:tcPr>
          <w:p w:rsidR="002168AE" w:rsidRPr="0026468C" w:rsidRDefault="002168AE" w:rsidP="003600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2168AE" w:rsidRPr="00F86E63" w:rsidRDefault="002168AE" w:rsidP="0036003C">
            <w:pPr>
              <w:spacing w:after="0" w:line="240" w:lineRule="auto"/>
            </w:pPr>
            <w:r w:rsidRPr="002534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Гімназія № </w:t>
            </w:r>
            <w:r w:rsidRPr="002534A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957" w:type="dxa"/>
          </w:tcPr>
          <w:p w:rsidR="002168AE" w:rsidRPr="0036003C" w:rsidRDefault="002168AE" w:rsidP="00360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3-В</w:t>
            </w:r>
          </w:p>
        </w:tc>
      </w:tr>
      <w:tr w:rsidR="002168AE" w:rsidRPr="00F86E63">
        <w:tc>
          <w:tcPr>
            <w:tcW w:w="922" w:type="dxa"/>
            <w:vAlign w:val="center"/>
          </w:tcPr>
          <w:p w:rsidR="002168AE" w:rsidRPr="003A21A7" w:rsidRDefault="002168AE" w:rsidP="003A21A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62" w:type="dxa"/>
          </w:tcPr>
          <w:p w:rsidR="002168AE" w:rsidRPr="0026468C" w:rsidRDefault="002168AE" w:rsidP="003600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2168AE" w:rsidRPr="00F86E63" w:rsidRDefault="002168AE" w:rsidP="0036003C">
            <w:pPr>
              <w:spacing w:after="0" w:line="240" w:lineRule="auto"/>
            </w:pPr>
            <w:r w:rsidRPr="002534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Гімназія № </w:t>
            </w:r>
            <w:r w:rsidRPr="002534A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957" w:type="dxa"/>
          </w:tcPr>
          <w:p w:rsidR="002168AE" w:rsidRPr="0036003C" w:rsidRDefault="002168AE" w:rsidP="00360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5-Б</w:t>
            </w:r>
          </w:p>
        </w:tc>
      </w:tr>
      <w:tr w:rsidR="002168AE" w:rsidRPr="00F86E63">
        <w:tc>
          <w:tcPr>
            <w:tcW w:w="922" w:type="dxa"/>
            <w:vAlign w:val="center"/>
          </w:tcPr>
          <w:p w:rsidR="002168AE" w:rsidRPr="003A21A7" w:rsidRDefault="002168AE" w:rsidP="003A21A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62" w:type="dxa"/>
          </w:tcPr>
          <w:p w:rsidR="002168AE" w:rsidRPr="0026468C" w:rsidRDefault="002168AE" w:rsidP="003600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2168AE" w:rsidRPr="00F86E63" w:rsidRDefault="002168AE" w:rsidP="0036003C">
            <w:pPr>
              <w:spacing w:after="0" w:line="240" w:lineRule="auto"/>
            </w:pPr>
            <w:r w:rsidRPr="002534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Гімназія № </w:t>
            </w:r>
            <w:r w:rsidRPr="002534A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957" w:type="dxa"/>
          </w:tcPr>
          <w:p w:rsidR="002168AE" w:rsidRPr="0036003C" w:rsidRDefault="002168AE" w:rsidP="00360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1-В</w:t>
            </w:r>
          </w:p>
        </w:tc>
      </w:tr>
      <w:tr w:rsidR="002168AE" w:rsidRPr="00F86E63">
        <w:tc>
          <w:tcPr>
            <w:tcW w:w="922" w:type="dxa"/>
            <w:vAlign w:val="center"/>
          </w:tcPr>
          <w:p w:rsidR="002168AE" w:rsidRPr="003A21A7" w:rsidRDefault="002168AE" w:rsidP="003A21A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62" w:type="dxa"/>
          </w:tcPr>
          <w:p w:rsidR="002168AE" w:rsidRPr="0026468C" w:rsidRDefault="002168AE" w:rsidP="003600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2168AE" w:rsidRPr="00F86E63" w:rsidRDefault="002168AE" w:rsidP="0036003C">
            <w:pPr>
              <w:spacing w:after="0" w:line="240" w:lineRule="auto"/>
            </w:pPr>
            <w:r w:rsidRPr="002534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Гімназія № </w:t>
            </w:r>
            <w:r w:rsidRPr="002534A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957" w:type="dxa"/>
          </w:tcPr>
          <w:p w:rsidR="002168AE" w:rsidRPr="0036003C" w:rsidRDefault="002168AE" w:rsidP="00360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5-В</w:t>
            </w:r>
          </w:p>
        </w:tc>
      </w:tr>
      <w:tr w:rsidR="002168AE" w:rsidRPr="00F86E63">
        <w:tc>
          <w:tcPr>
            <w:tcW w:w="922" w:type="dxa"/>
            <w:vAlign w:val="center"/>
          </w:tcPr>
          <w:p w:rsidR="002168AE" w:rsidRPr="003A21A7" w:rsidRDefault="002168AE" w:rsidP="003A21A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62" w:type="dxa"/>
          </w:tcPr>
          <w:p w:rsidR="002168AE" w:rsidRPr="0026468C" w:rsidRDefault="002168AE" w:rsidP="003600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2168AE" w:rsidRPr="00F86E63" w:rsidRDefault="002168AE" w:rsidP="0036003C">
            <w:pPr>
              <w:spacing w:after="0" w:line="240" w:lineRule="auto"/>
            </w:pPr>
            <w:r w:rsidRPr="002534A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Гімназія № </w:t>
            </w:r>
            <w:r w:rsidRPr="002534A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957" w:type="dxa"/>
          </w:tcPr>
          <w:p w:rsidR="002168AE" w:rsidRPr="0036003C" w:rsidRDefault="002168AE" w:rsidP="00360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6-Б</w:t>
            </w:r>
          </w:p>
        </w:tc>
      </w:tr>
      <w:tr w:rsidR="002168AE" w:rsidRPr="00F86E63">
        <w:tc>
          <w:tcPr>
            <w:tcW w:w="922" w:type="dxa"/>
            <w:vAlign w:val="center"/>
          </w:tcPr>
          <w:p w:rsidR="002168AE" w:rsidRPr="003A21A7" w:rsidRDefault="002168AE" w:rsidP="003A21A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62" w:type="dxa"/>
          </w:tcPr>
          <w:p w:rsidR="002168AE" w:rsidRPr="0058430B" w:rsidRDefault="002168AE" w:rsidP="00584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2168AE" w:rsidRPr="0058430B" w:rsidRDefault="002168AE" w:rsidP="0058430B">
            <w:pPr>
              <w:spacing w:after="0" w:line="240" w:lineRule="auto"/>
            </w:pPr>
            <w:r w:rsidRPr="0058430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 4</w:t>
            </w:r>
          </w:p>
        </w:tc>
        <w:tc>
          <w:tcPr>
            <w:tcW w:w="957" w:type="dxa"/>
          </w:tcPr>
          <w:p w:rsidR="002168AE" w:rsidRPr="0058430B" w:rsidRDefault="002168AE" w:rsidP="00584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26468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2168AE" w:rsidRPr="00F86E63">
        <w:tc>
          <w:tcPr>
            <w:tcW w:w="922" w:type="dxa"/>
            <w:vAlign w:val="center"/>
          </w:tcPr>
          <w:p w:rsidR="002168AE" w:rsidRPr="003A21A7" w:rsidRDefault="002168AE" w:rsidP="003A21A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62" w:type="dxa"/>
          </w:tcPr>
          <w:p w:rsidR="002168AE" w:rsidRPr="0058430B" w:rsidRDefault="002168AE" w:rsidP="00584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2168AE" w:rsidRPr="0058430B" w:rsidRDefault="002168AE" w:rsidP="0058430B">
            <w:pPr>
              <w:spacing w:after="0" w:line="240" w:lineRule="auto"/>
            </w:pPr>
            <w:r w:rsidRPr="0058430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 4</w:t>
            </w:r>
          </w:p>
        </w:tc>
        <w:tc>
          <w:tcPr>
            <w:tcW w:w="957" w:type="dxa"/>
          </w:tcPr>
          <w:p w:rsidR="002168AE" w:rsidRPr="0058430B" w:rsidRDefault="002168AE" w:rsidP="00584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6468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2168AE" w:rsidRPr="00F86E63">
        <w:tc>
          <w:tcPr>
            <w:tcW w:w="922" w:type="dxa"/>
            <w:vAlign w:val="center"/>
          </w:tcPr>
          <w:p w:rsidR="002168AE" w:rsidRPr="003A21A7" w:rsidRDefault="002168AE" w:rsidP="003A21A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62" w:type="dxa"/>
          </w:tcPr>
          <w:p w:rsidR="002168AE" w:rsidRPr="0058430B" w:rsidRDefault="002168AE" w:rsidP="00584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2168AE" w:rsidRPr="0058430B" w:rsidRDefault="002168AE" w:rsidP="0058430B">
            <w:pPr>
              <w:spacing w:after="0" w:line="240" w:lineRule="auto"/>
            </w:pPr>
            <w:r w:rsidRPr="0058430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 4</w:t>
            </w:r>
          </w:p>
        </w:tc>
        <w:tc>
          <w:tcPr>
            <w:tcW w:w="957" w:type="dxa"/>
          </w:tcPr>
          <w:p w:rsidR="002168AE" w:rsidRPr="0058430B" w:rsidRDefault="002168AE" w:rsidP="00584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6468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  <w:tr w:rsidR="002168AE" w:rsidRPr="00F86E63">
        <w:tc>
          <w:tcPr>
            <w:tcW w:w="922" w:type="dxa"/>
            <w:vAlign w:val="center"/>
          </w:tcPr>
          <w:p w:rsidR="002168AE" w:rsidRPr="003A21A7" w:rsidRDefault="002168AE" w:rsidP="003A21A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62" w:type="dxa"/>
          </w:tcPr>
          <w:p w:rsidR="002168AE" w:rsidRPr="0058430B" w:rsidRDefault="002168AE" w:rsidP="00584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2168AE" w:rsidRPr="0058430B" w:rsidRDefault="002168AE" w:rsidP="0058430B">
            <w:pPr>
              <w:spacing w:after="0" w:line="240" w:lineRule="auto"/>
            </w:pPr>
            <w:r w:rsidRPr="0058430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 4</w:t>
            </w:r>
          </w:p>
        </w:tc>
        <w:tc>
          <w:tcPr>
            <w:tcW w:w="957" w:type="dxa"/>
          </w:tcPr>
          <w:p w:rsidR="002168AE" w:rsidRPr="0058430B" w:rsidRDefault="002168AE" w:rsidP="00584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6468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2168AE" w:rsidRPr="00F86E63">
        <w:tc>
          <w:tcPr>
            <w:tcW w:w="922" w:type="dxa"/>
            <w:vAlign w:val="center"/>
          </w:tcPr>
          <w:p w:rsidR="002168AE" w:rsidRPr="003A21A7" w:rsidRDefault="002168AE" w:rsidP="003A21A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62" w:type="dxa"/>
          </w:tcPr>
          <w:p w:rsidR="002168AE" w:rsidRPr="0058430B" w:rsidRDefault="002168AE" w:rsidP="00584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2168AE" w:rsidRPr="0058430B" w:rsidRDefault="002168AE" w:rsidP="00584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8430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957" w:type="dxa"/>
          </w:tcPr>
          <w:p w:rsidR="002168AE" w:rsidRPr="0058430B" w:rsidRDefault="002168AE" w:rsidP="00584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6468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1-А</w:t>
            </w:r>
          </w:p>
        </w:tc>
      </w:tr>
      <w:tr w:rsidR="002168AE" w:rsidRPr="00F86E63">
        <w:tc>
          <w:tcPr>
            <w:tcW w:w="922" w:type="dxa"/>
            <w:vAlign w:val="center"/>
          </w:tcPr>
          <w:p w:rsidR="002168AE" w:rsidRPr="003A21A7" w:rsidRDefault="002168AE" w:rsidP="003A21A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62" w:type="dxa"/>
          </w:tcPr>
          <w:p w:rsidR="002168AE" w:rsidRPr="00CF3CEA" w:rsidRDefault="002168AE" w:rsidP="00584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2168AE" w:rsidRPr="00CF3CEA" w:rsidRDefault="002168AE" w:rsidP="0058430B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F3C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№14</w:t>
            </w:r>
          </w:p>
        </w:tc>
        <w:tc>
          <w:tcPr>
            <w:tcW w:w="957" w:type="dxa"/>
          </w:tcPr>
          <w:p w:rsidR="002168AE" w:rsidRPr="00CF3CEA" w:rsidRDefault="002168AE" w:rsidP="00584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F3C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</w:tr>
      <w:tr w:rsidR="002168AE" w:rsidRPr="00F86E63">
        <w:tc>
          <w:tcPr>
            <w:tcW w:w="922" w:type="dxa"/>
            <w:vAlign w:val="center"/>
          </w:tcPr>
          <w:p w:rsidR="002168AE" w:rsidRPr="003A21A7" w:rsidRDefault="002168AE" w:rsidP="003A21A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62" w:type="dxa"/>
          </w:tcPr>
          <w:p w:rsidR="002168AE" w:rsidRPr="00CF3CEA" w:rsidRDefault="002168AE" w:rsidP="00584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2168AE" w:rsidRPr="00CF3CEA" w:rsidRDefault="002168AE" w:rsidP="0058430B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F3C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№14</w:t>
            </w:r>
          </w:p>
        </w:tc>
        <w:tc>
          <w:tcPr>
            <w:tcW w:w="957" w:type="dxa"/>
          </w:tcPr>
          <w:p w:rsidR="002168AE" w:rsidRPr="00CF3CEA" w:rsidRDefault="002168AE" w:rsidP="00584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F3C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</w:tr>
      <w:tr w:rsidR="002168AE" w:rsidRPr="00F86E63">
        <w:tc>
          <w:tcPr>
            <w:tcW w:w="922" w:type="dxa"/>
            <w:vAlign w:val="center"/>
          </w:tcPr>
          <w:p w:rsidR="002168AE" w:rsidRPr="003A21A7" w:rsidRDefault="002168AE" w:rsidP="003A21A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62" w:type="dxa"/>
          </w:tcPr>
          <w:p w:rsidR="002168AE" w:rsidRPr="0058430B" w:rsidRDefault="002168AE" w:rsidP="00584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2168AE" w:rsidRPr="0058430B" w:rsidRDefault="002168AE" w:rsidP="0058430B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8430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957" w:type="dxa"/>
          </w:tcPr>
          <w:p w:rsidR="002168AE" w:rsidRPr="0058430B" w:rsidRDefault="002168AE" w:rsidP="00584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6327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3-Г</w:t>
            </w:r>
          </w:p>
        </w:tc>
      </w:tr>
      <w:tr w:rsidR="002168AE" w:rsidRPr="00F86E63">
        <w:tc>
          <w:tcPr>
            <w:tcW w:w="922" w:type="dxa"/>
            <w:vAlign w:val="center"/>
          </w:tcPr>
          <w:p w:rsidR="002168AE" w:rsidRPr="003A21A7" w:rsidRDefault="002168AE" w:rsidP="003A21A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62" w:type="dxa"/>
          </w:tcPr>
          <w:p w:rsidR="002168AE" w:rsidRPr="0058430B" w:rsidRDefault="002168AE" w:rsidP="00584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2168AE" w:rsidRPr="0058430B" w:rsidRDefault="002168AE" w:rsidP="0058430B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8430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957" w:type="dxa"/>
          </w:tcPr>
          <w:p w:rsidR="002168AE" w:rsidRPr="0058430B" w:rsidRDefault="002168AE" w:rsidP="00584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6327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6-В</w:t>
            </w:r>
          </w:p>
        </w:tc>
      </w:tr>
      <w:tr w:rsidR="002168AE" w:rsidRPr="00F86E63">
        <w:tc>
          <w:tcPr>
            <w:tcW w:w="922" w:type="dxa"/>
            <w:vAlign w:val="center"/>
          </w:tcPr>
          <w:p w:rsidR="002168AE" w:rsidRPr="003A21A7" w:rsidRDefault="002168AE" w:rsidP="003A21A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62" w:type="dxa"/>
          </w:tcPr>
          <w:p w:rsidR="002168AE" w:rsidRPr="0058430B" w:rsidRDefault="002168AE" w:rsidP="00584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2168AE" w:rsidRPr="0058430B" w:rsidRDefault="002168AE" w:rsidP="0058430B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8430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957" w:type="dxa"/>
          </w:tcPr>
          <w:p w:rsidR="002168AE" w:rsidRPr="0058430B" w:rsidRDefault="002168AE" w:rsidP="00584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9402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4-Г</w:t>
            </w:r>
          </w:p>
        </w:tc>
      </w:tr>
      <w:tr w:rsidR="002168AE" w:rsidRPr="00F86E63">
        <w:tc>
          <w:tcPr>
            <w:tcW w:w="922" w:type="dxa"/>
            <w:vAlign w:val="center"/>
          </w:tcPr>
          <w:p w:rsidR="002168AE" w:rsidRPr="003A21A7" w:rsidRDefault="002168AE" w:rsidP="003A21A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62" w:type="dxa"/>
          </w:tcPr>
          <w:p w:rsidR="002168AE" w:rsidRPr="0058430B" w:rsidRDefault="002168AE" w:rsidP="00584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2168AE" w:rsidRPr="0058430B" w:rsidRDefault="002168AE" w:rsidP="0058430B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9402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ННВК №16</w:t>
            </w:r>
          </w:p>
        </w:tc>
        <w:tc>
          <w:tcPr>
            <w:tcW w:w="957" w:type="dxa"/>
          </w:tcPr>
          <w:p w:rsidR="002168AE" w:rsidRPr="0058430B" w:rsidRDefault="002168AE" w:rsidP="00584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9402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4-Б</w:t>
            </w:r>
          </w:p>
        </w:tc>
      </w:tr>
      <w:tr w:rsidR="002168AE" w:rsidRPr="00F86E63">
        <w:tc>
          <w:tcPr>
            <w:tcW w:w="922" w:type="dxa"/>
            <w:vAlign w:val="center"/>
          </w:tcPr>
          <w:p w:rsidR="002168AE" w:rsidRPr="003A21A7" w:rsidRDefault="002168AE" w:rsidP="003A21A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62" w:type="dxa"/>
          </w:tcPr>
          <w:p w:rsidR="002168AE" w:rsidRPr="0058430B" w:rsidRDefault="002168AE" w:rsidP="00584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2168AE" w:rsidRPr="0058430B" w:rsidRDefault="002168AE" w:rsidP="0058430B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8430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№17</w:t>
            </w:r>
          </w:p>
        </w:tc>
        <w:tc>
          <w:tcPr>
            <w:tcW w:w="957" w:type="dxa"/>
          </w:tcPr>
          <w:p w:rsidR="002168AE" w:rsidRPr="0058430B" w:rsidRDefault="002168AE" w:rsidP="00584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2168AE" w:rsidRPr="0058430B" w:rsidRDefault="002168AE" w:rsidP="0058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168AE" w:rsidRDefault="002168AE" w:rsidP="0058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8430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</w:t>
      </w:r>
    </w:p>
    <w:p w:rsidR="002168AE" w:rsidRPr="0058430B" w:rsidRDefault="002168AE" w:rsidP="0058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8430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3. Доповнити додаток 4. до п.1 рішення виконавчого комітету Ніжинської міської ради від  29.08.2019 р. №  274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908"/>
        <w:gridCol w:w="3240"/>
        <w:gridCol w:w="960"/>
      </w:tblGrid>
      <w:tr w:rsidR="002168AE" w:rsidRPr="00F86E63">
        <w:tc>
          <w:tcPr>
            <w:tcW w:w="720" w:type="dxa"/>
            <w:vAlign w:val="center"/>
          </w:tcPr>
          <w:p w:rsidR="002168AE" w:rsidRPr="0058430B" w:rsidRDefault="002168AE" w:rsidP="00584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8430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№ </w:t>
            </w:r>
          </w:p>
          <w:p w:rsidR="002168AE" w:rsidRPr="0058430B" w:rsidRDefault="002168AE" w:rsidP="00584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8430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908" w:type="dxa"/>
            <w:vAlign w:val="center"/>
          </w:tcPr>
          <w:p w:rsidR="002168AE" w:rsidRPr="0058430B" w:rsidRDefault="002168AE" w:rsidP="00584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8430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2168AE" w:rsidRPr="0058430B" w:rsidRDefault="002168AE" w:rsidP="00584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8430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40" w:type="dxa"/>
            <w:vAlign w:val="center"/>
          </w:tcPr>
          <w:p w:rsidR="002168AE" w:rsidRPr="0058430B" w:rsidRDefault="002168AE" w:rsidP="00584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8430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960" w:type="dxa"/>
            <w:vAlign w:val="center"/>
          </w:tcPr>
          <w:p w:rsidR="002168AE" w:rsidRPr="0058430B" w:rsidRDefault="002168AE" w:rsidP="00584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8430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2168AE" w:rsidRPr="00F86E63">
        <w:tc>
          <w:tcPr>
            <w:tcW w:w="720" w:type="dxa"/>
          </w:tcPr>
          <w:p w:rsidR="002168AE" w:rsidRPr="00A324EA" w:rsidRDefault="002168AE" w:rsidP="00A324E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08" w:type="dxa"/>
          </w:tcPr>
          <w:p w:rsidR="002168AE" w:rsidRPr="00A324EA" w:rsidRDefault="002168AE" w:rsidP="00E6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2168AE" w:rsidRPr="00A324EA" w:rsidRDefault="002168AE" w:rsidP="00584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324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№13</w:t>
            </w:r>
          </w:p>
        </w:tc>
        <w:tc>
          <w:tcPr>
            <w:tcW w:w="960" w:type="dxa"/>
          </w:tcPr>
          <w:p w:rsidR="002168AE" w:rsidRPr="00A324EA" w:rsidRDefault="002168AE" w:rsidP="00584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324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2168AE" w:rsidRPr="00F86E63">
        <w:tc>
          <w:tcPr>
            <w:tcW w:w="720" w:type="dxa"/>
          </w:tcPr>
          <w:p w:rsidR="002168AE" w:rsidRPr="00A324EA" w:rsidRDefault="002168AE" w:rsidP="00A324E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08" w:type="dxa"/>
          </w:tcPr>
          <w:p w:rsidR="002168AE" w:rsidRPr="00A324EA" w:rsidRDefault="002168AE" w:rsidP="00584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2168AE" w:rsidRPr="00A324EA" w:rsidRDefault="002168AE" w:rsidP="00584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324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№13</w:t>
            </w:r>
          </w:p>
        </w:tc>
        <w:tc>
          <w:tcPr>
            <w:tcW w:w="960" w:type="dxa"/>
          </w:tcPr>
          <w:p w:rsidR="002168AE" w:rsidRPr="00A324EA" w:rsidRDefault="002168AE" w:rsidP="00584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324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5-Б</w:t>
            </w:r>
          </w:p>
        </w:tc>
      </w:tr>
      <w:tr w:rsidR="002168AE" w:rsidRPr="00F86E63">
        <w:tc>
          <w:tcPr>
            <w:tcW w:w="720" w:type="dxa"/>
          </w:tcPr>
          <w:p w:rsidR="002168AE" w:rsidRPr="00A324EA" w:rsidRDefault="002168AE" w:rsidP="00A324E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08" w:type="dxa"/>
          </w:tcPr>
          <w:p w:rsidR="002168AE" w:rsidRPr="00A324EA" w:rsidRDefault="002168AE" w:rsidP="00B02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2168AE" w:rsidRPr="00A324EA" w:rsidRDefault="002168AE" w:rsidP="0058430B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324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960" w:type="dxa"/>
          </w:tcPr>
          <w:p w:rsidR="002168AE" w:rsidRPr="00A324EA" w:rsidRDefault="002168AE" w:rsidP="00584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324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3-Г</w:t>
            </w:r>
          </w:p>
        </w:tc>
      </w:tr>
      <w:tr w:rsidR="002168AE" w:rsidRPr="00F86E63">
        <w:tc>
          <w:tcPr>
            <w:tcW w:w="720" w:type="dxa"/>
          </w:tcPr>
          <w:p w:rsidR="002168AE" w:rsidRPr="00A324EA" w:rsidRDefault="002168AE" w:rsidP="00A324E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08" w:type="dxa"/>
          </w:tcPr>
          <w:p w:rsidR="002168AE" w:rsidRPr="0058430B" w:rsidRDefault="002168AE" w:rsidP="00764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2168AE" w:rsidRPr="0058430B" w:rsidRDefault="002168AE" w:rsidP="007646E5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8430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№17</w:t>
            </w:r>
          </w:p>
        </w:tc>
        <w:tc>
          <w:tcPr>
            <w:tcW w:w="960" w:type="dxa"/>
          </w:tcPr>
          <w:p w:rsidR="002168AE" w:rsidRPr="0058430B" w:rsidRDefault="002168AE" w:rsidP="0076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9402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1-А</w:t>
            </w:r>
          </w:p>
        </w:tc>
      </w:tr>
      <w:tr w:rsidR="002168AE" w:rsidRPr="00F86E63">
        <w:tc>
          <w:tcPr>
            <w:tcW w:w="720" w:type="dxa"/>
          </w:tcPr>
          <w:p w:rsidR="002168AE" w:rsidRPr="00A324EA" w:rsidRDefault="002168AE" w:rsidP="00A324E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08" w:type="dxa"/>
          </w:tcPr>
          <w:p w:rsidR="002168AE" w:rsidRPr="0058430B" w:rsidRDefault="002168AE" w:rsidP="00584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2168AE" w:rsidRPr="0058430B" w:rsidRDefault="002168AE" w:rsidP="0058430B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9402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№17</w:t>
            </w:r>
          </w:p>
        </w:tc>
        <w:tc>
          <w:tcPr>
            <w:tcW w:w="960" w:type="dxa"/>
          </w:tcPr>
          <w:p w:rsidR="002168AE" w:rsidRPr="0058430B" w:rsidRDefault="002168AE" w:rsidP="00584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9402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5-Б</w:t>
            </w:r>
          </w:p>
        </w:tc>
      </w:tr>
    </w:tbl>
    <w:p w:rsidR="002168AE" w:rsidRPr="0058430B" w:rsidRDefault="002168AE" w:rsidP="0058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168AE" w:rsidRDefault="002168AE" w:rsidP="00660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</w:p>
    <w:p w:rsidR="002168AE" w:rsidRPr="0058430B" w:rsidRDefault="002168AE" w:rsidP="00660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8430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Доповнити додаток 5</w:t>
      </w:r>
      <w:r w:rsidRPr="0058430B">
        <w:rPr>
          <w:rFonts w:ascii="Times New Roman" w:hAnsi="Times New Roman" w:cs="Times New Roman"/>
          <w:sz w:val="28"/>
          <w:szCs w:val="28"/>
          <w:lang w:val="uk-UA" w:eastAsia="ru-RU"/>
        </w:rPr>
        <w:t>. до п.1 рішення виконавчого комітету Ніжинської міської ради від  29.08.2019 р. №  274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908"/>
        <w:gridCol w:w="3240"/>
        <w:gridCol w:w="960"/>
      </w:tblGrid>
      <w:tr w:rsidR="002168AE" w:rsidRPr="00F86E63">
        <w:tc>
          <w:tcPr>
            <w:tcW w:w="720" w:type="dxa"/>
            <w:vAlign w:val="center"/>
          </w:tcPr>
          <w:p w:rsidR="002168AE" w:rsidRPr="0058430B" w:rsidRDefault="002168AE" w:rsidP="0076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8430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№ </w:t>
            </w:r>
          </w:p>
          <w:p w:rsidR="002168AE" w:rsidRPr="0058430B" w:rsidRDefault="002168AE" w:rsidP="0076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8430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908" w:type="dxa"/>
            <w:vAlign w:val="center"/>
          </w:tcPr>
          <w:p w:rsidR="002168AE" w:rsidRPr="0058430B" w:rsidRDefault="002168AE" w:rsidP="0076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8430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2168AE" w:rsidRPr="0058430B" w:rsidRDefault="002168AE" w:rsidP="0076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8430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40" w:type="dxa"/>
            <w:vAlign w:val="center"/>
          </w:tcPr>
          <w:p w:rsidR="002168AE" w:rsidRPr="0058430B" w:rsidRDefault="002168AE" w:rsidP="0076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8430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960" w:type="dxa"/>
            <w:vAlign w:val="center"/>
          </w:tcPr>
          <w:p w:rsidR="002168AE" w:rsidRPr="0058430B" w:rsidRDefault="002168AE" w:rsidP="0076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8430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2168AE" w:rsidRPr="00F86E63">
        <w:tc>
          <w:tcPr>
            <w:tcW w:w="720" w:type="dxa"/>
            <w:vAlign w:val="center"/>
          </w:tcPr>
          <w:p w:rsidR="002168AE" w:rsidRPr="0058430B" w:rsidRDefault="002168AE" w:rsidP="0076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908" w:type="dxa"/>
            <w:vAlign w:val="center"/>
          </w:tcPr>
          <w:p w:rsidR="002168AE" w:rsidRPr="00660A79" w:rsidRDefault="002168AE" w:rsidP="00660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  <w:vAlign w:val="center"/>
          </w:tcPr>
          <w:p w:rsidR="002168AE" w:rsidRPr="0058430B" w:rsidRDefault="002168AE" w:rsidP="0076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324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№13</w:t>
            </w:r>
          </w:p>
        </w:tc>
        <w:tc>
          <w:tcPr>
            <w:tcW w:w="960" w:type="dxa"/>
            <w:vAlign w:val="center"/>
          </w:tcPr>
          <w:p w:rsidR="002168AE" w:rsidRPr="0058430B" w:rsidRDefault="002168AE" w:rsidP="0076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</w:tbl>
    <w:p w:rsidR="002168AE" w:rsidRDefault="002168AE" w:rsidP="005843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168AE" w:rsidRPr="0058430B" w:rsidRDefault="002168AE" w:rsidP="005843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5. </w:t>
      </w:r>
      <w:r w:rsidRPr="0058430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Управлінню освіти Ніжинської міської ради Чернігівської області (Крапив’янський С.М.) протягом  5 днів з дня прийняття рішення оприлюднити його на офіційному сайті Ніжинської міської ради. </w:t>
      </w:r>
    </w:p>
    <w:p w:rsidR="002168AE" w:rsidRPr="0058430B" w:rsidRDefault="002168AE" w:rsidP="0058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8430B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6</w:t>
      </w:r>
      <w:r w:rsidRPr="0058430B">
        <w:rPr>
          <w:rFonts w:ascii="Times New Roman" w:hAnsi="Times New Roman" w:cs="Times New Roman"/>
          <w:sz w:val="28"/>
          <w:szCs w:val="28"/>
          <w:lang w:val="uk-UA" w:eastAsia="ru-RU"/>
        </w:rPr>
        <w:t>. Контроль за виконанням рішення покласти на заступника міського голови з питань діяльності виконавчих органів ради  Алєксєєнка І.В.</w:t>
      </w:r>
    </w:p>
    <w:p w:rsidR="002168AE" w:rsidRPr="0058430B" w:rsidRDefault="002168AE" w:rsidP="005843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2168AE" w:rsidRDefault="002168AE" w:rsidP="005361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168AE" w:rsidRPr="0043417C" w:rsidRDefault="002168AE" w:rsidP="00536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17C">
        <w:rPr>
          <w:rFonts w:ascii="Times New Roman" w:hAnsi="Times New Roman" w:cs="Times New Roman"/>
          <w:sz w:val="28"/>
          <w:szCs w:val="28"/>
        </w:rPr>
        <w:t>Головуючий на засіданні виконавчого комітету</w:t>
      </w:r>
    </w:p>
    <w:p w:rsidR="002168AE" w:rsidRPr="0043417C" w:rsidRDefault="002168AE" w:rsidP="00536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17C">
        <w:rPr>
          <w:rFonts w:ascii="Times New Roman" w:hAnsi="Times New Roman" w:cs="Times New Roman"/>
          <w:sz w:val="28"/>
          <w:szCs w:val="28"/>
        </w:rPr>
        <w:t xml:space="preserve">Ніжинської міської ради перший заступник </w:t>
      </w:r>
    </w:p>
    <w:p w:rsidR="002168AE" w:rsidRPr="0043417C" w:rsidRDefault="002168AE" w:rsidP="00536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17C">
        <w:rPr>
          <w:rFonts w:ascii="Times New Roman" w:hAnsi="Times New Roman" w:cs="Times New Roman"/>
          <w:sz w:val="28"/>
          <w:szCs w:val="28"/>
        </w:rPr>
        <w:t xml:space="preserve">міського голови з питань діяльності </w:t>
      </w:r>
    </w:p>
    <w:p w:rsidR="002168AE" w:rsidRPr="0043417C" w:rsidRDefault="002168AE" w:rsidP="00536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417C">
        <w:rPr>
          <w:rFonts w:ascii="Times New Roman" w:hAnsi="Times New Roman" w:cs="Times New Roman"/>
          <w:sz w:val="28"/>
          <w:szCs w:val="28"/>
        </w:rPr>
        <w:t>виконавчих органів ради                                                                   Г.М.Олійник</w:t>
      </w:r>
    </w:p>
    <w:p w:rsidR="002168AE" w:rsidRPr="00497694" w:rsidRDefault="002168AE" w:rsidP="0053611B">
      <w:pPr>
        <w:spacing w:after="120" w:line="48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68AE" w:rsidRPr="0053611B" w:rsidRDefault="002168AE" w:rsidP="0058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68AE" w:rsidRPr="0058430B" w:rsidRDefault="002168AE" w:rsidP="0058430B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168AE" w:rsidRPr="0058430B" w:rsidRDefault="002168AE" w:rsidP="0058430B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168AE" w:rsidRPr="0058430B" w:rsidRDefault="002168AE" w:rsidP="0058430B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168AE" w:rsidRDefault="002168AE" w:rsidP="0058430B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168AE" w:rsidRDefault="002168AE" w:rsidP="0058430B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168AE" w:rsidRDefault="002168AE" w:rsidP="0058430B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168AE" w:rsidRDefault="002168AE" w:rsidP="0058430B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168AE" w:rsidRDefault="002168AE" w:rsidP="0058430B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168AE" w:rsidRDefault="002168AE" w:rsidP="0058430B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168AE" w:rsidRDefault="002168AE" w:rsidP="0058430B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168AE" w:rsidRDefault="002168AE" w:rsidP="0058430B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168AE" w:rsidRDefault="002168AE" w:rsidP="0058430B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168AE" w:rsidRPr="0058430B" w:rsidRDefault="002168AE" w:rsidP="0058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8430B">
        <w:rPr>
          <w:rFonts w:ascii="Times New Roman" w:hAnsi="Times New Roman" w:cs="Times New Roman"/>
          <w:sz w:val="28"/>
          <w:szCs w:val="28"/>
          <w:lang w:val="uk-UA" w:eastAsia="ru-RU"/>
        </w:rPr>
        <w:t>ВІЗУЮТЬ:</w:t>
      </w:r>
    </w:p>
    <w:p w:rsidR="002168AE" w:rsidRPr="0058430B" w:rsidRDefault="002168AE" w:rsidP="0058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168AE" w:rsidRPr="0058430B" w:rsidRDefault="002168AE" w:rsidP="0058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8430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Управління освіти                                 </w:t>
      </w:r>
      <w:r w:rsidRPr="0058430B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С.М. Крапив’янський  </w:t>
      </w:r>
    </w:p>
    <w:p w:rsidR="002168AE" w:rsidRPr="0058430B" w:rsidRDefault="002168AE" w:rsidP="005843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2168AE" w:rsidRPr="0058430B" w:rsidRDefault="002168AE" w:rsidP="0058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168AE" w:rsidRPr="0058430B" w:rsidRDefault="002168AE" w:rsidP="0058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8430B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:rsidR="002168AE" w:rsidRPr="0058430B" w:rsidRDefault="002168AE" w:rsidP="0058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8430B">
        <w:rPr>
          <w:rFonts w:ascii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2168AE" w:rsidRPr="0058430B" w:rsidRDefault="002168AE" w:rsidP="0058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8430B">
        <w:rPr>
          <w:rFonts w:ascii="Times New Roman" w:hAnsi="Times New Roman" w:cs="Times New Roman"/>
          <w:sz w:val="28"/>
          <w:szCs w:val="28"/>
          <w:lang w:val="uk-UA" w:eastAsia="ru-RU"/>
        </w:rPr>
        <w:t>виконавчих органів ради</w:t>
      </w:r>
      <w:r w:rsidRPr="0058430B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8430B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8430B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 w:rsidRPr="0058430B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8430B">
        <w:rPr>
          <w:rFonts w:ascii="Times New Roman" w:hAnsi="Times New Roman" w:cs="Times New Roman"/>
          <w:sz w:val="28"/>
          <w:szCs w:val="28"/>
          <w:lang w:val="uk-UA" w:eastAsia="ru-RU"/>
        </w:rPr>
        <w:tab/>
        <w:t>І.В.Алєксєєнко</w:t>
      </w:r>
    </w:p>
    <w:p w:rsidR="002168AE" w:rsidRPr="0058430B" w:rsidRDefault="002168AE" w:rsidP="0058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168AE" w:rsidRPr="0058430B" w:rsidRDefault="002168AE" w:rsidP="0058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8430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фінансового управління                          </w:t>
      </w:r>
      <w:r w:rsidRPr="0058430B">
        <w:rPr>
          <w:rFonts w:ascii="Times New Roman" w:hAnsi="Times New Roman" w:cs="Times New Roman"/>
          <w:sz w:val="28"/>
          <w:szCs w:val="28"/>
          <w:lang w:val="uk-UA" w:eastAsia="ru-RU"/>
        </w:rPr>
        <w:tab/>
        <w:t>Л.В.Писаренко</w:t>
      </w:r>
    </w:p>
    <w:p w:rsidR="002168AE" w:rsidRPr="0058430B" w:rsidRDefault="002168AE" w:rsidP="0058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168AE" w:rsidRPr="0058430B" w:rsidRDefault="002168AE" w:rsidP="0058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8430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відділу </w:t>
      </w:r>
    </w:p>
    <w:p w:rsidR="002168AE" w:rsidRPr="0058430B" w:rsidRDefault="002168AE" w:rsidP="0058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8430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юридично-кадрового забезпечення  </w:t>
      </w:r>
      <w:r w:rsidRPr="0058430B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8430B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8430B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В.О.Лега </w:t>
      </w:r>
    </w:p>
    <w:p w:rsidR="002168AE" w:rsidRPr="0058430B" w:rsidRDefault="002168AE" w:rsidP="0058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168AE" w:rsidRPr="0058430B" w:rsidRDefault="002168AE" w:rsidP="0058430B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 w:rsidRPr="0058430B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Керуючий справами                                                         С.О.Колесник </w:t>
      </w:r>
    </w:p>
    <w:p w:rsidR="002168AE" w:rsidRPr="0058430B" w:rsidRDefault="002168AE" w:rsidP="0058430B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 w:rsidRPr="0058430B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виконавчого комітету міської ради</w:t>
      </w:r>
    </w:p>
    <w:p w:rsidR="002168AE" w:rsidRPr="0058430B" w:rsidRDefault="002168AE" w:rsidP="0058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168AE" w:rsidRPr="0058430B" w:rsidRDefault="002168AE" w:rsidP="0058430B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168AE" w:rsidRPr="0058430B" w:rsidRDefault="002168AE" w:rsidP="0058430B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168AE" w:rsidRPr="0058430B" w:rsidRDefault="002168AE" w:rsidP="0058430B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168AE" w:rsidRPr="0058430B" w:rsidRDefault="002168AE" w:rsidP="0058430B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168AE" w:rsidRPr="0058430B" w:rsidRDefault="002168AE" w:rsidP="0058430B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168AE" w:rsidRPr="0058430B" w:rsidRDefault="002168AE" w:rsidP="0058430B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168AE" w:rsidRPr="0058430B" w:rsidRDefault="002168AE" w:rsidP="0058430B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168AE" w:rsidRPr="0058430B" w:rsidRDefault="002168AE" w:rsidP="0058430B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168AE" w:rsidRPr="0058430B" w:rsidRDefault="002168AE" w:rsidP="0058430B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168AE" w:rsidRPr="0058430B" w:rsidRDefault="002168AE" w:rsidP="0058430B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168AE" w:rsidRPr="0058430B" w:rsidRDefault="002168AE" w:rsidP="005843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168AE" w:rsidRPr="0058430B" w:rsidRDefault="002168AE" w:rsidP="0058430B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168AE" w:rsidRPr="0058430B" w:rsidRDefault="002168AE" w:rsidP="0058430B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168AE" w:rsidRPr="0058430B" w:rsidRDefault="002168AE" w:rsidP="0058430B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168AE" w:rsidRPr="0058430B" w:rsidRDefault="002168AE" w:rsidP="005843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168AE" w:rsidRPr="0058430B" w:rsidRDefault="002168AE" w:rsidP="005843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168AE" w:rsidRPr="0058430B" w:rsidRDefault="002168AE" w:rsidP="005843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168AE" w:rsidRDefault="002168AE" w:rsidP="0058430B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168AE" w:rsidRDefault="002168AE" w:rsidP="0058430B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168AE" w:rsidRDefault="002168AE" w:rsidP="0058430B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168AE" w:rsidRDefault="002168AE" w:rsidP="0058430B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168AE" w:rsidRDefault="002168AE" w:rsidP="0058430B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168AE" w:rsidRDefault="002168AE" w:rsidP="0058430B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168AE" w:rsidRDefault="002168AE" w:rsidP="0058430B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168AE" w:rsidRPr="0058430B" w:rsidRDefault="002168AE" w:rsidP="0058430B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8430B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ПОЯСНЮВАЛЬНА ЗАПИСКА</w:t>
      </w:r>
    </w:p>
    <w:p w:rsidR="002168AE" w:rsidRPr="0058430B" w:rsidRDefault="002168AE" w:rsidP="0058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8430B">
        <w:rPr>
          <w:rFonts w:ascii="Times New Roman" w:hAnsi="Times New Roman" w:cs="Times New Roman"/>
          <w:sz w:val="28"/>
          <w:szCs w:val="28"/>
          <w:lang w:val="uk-UA" w:eastAsia="ru-RU"/>
        </w:rPr>
        <w:t>до проекту рішення «Про доповнення  додатків 1, 2, 4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 5</w:t>
      </w:r>
      <w:r w:rsidRPr="0058430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  рішення виконавчого комітету  Ніжинської міської ради від 27.08.2020 «Про затвердження списків учнів закладів загальної середньої освіти на харчування  за кошти бюджету Ніжинської міської ОТГ у 2020-2021 н.р.»</w:t>
      </w:r>
    </w:p>
    <w:p w:rsidR="002168AE" w:rsidRPr="0058430B" w:rsidRDefault="002168AE" w:rsidP="005843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8430B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8430B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1. Обгрунтування необхідності прийняття рішення.</w:t>
      </w:r>
    </w:p>
    <w:p w:rsidR="002168AE" w:rsidRPr="0058430B" w:rsidRDefault="002168AE" w:rsidP="0058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8430B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58430B">
        <w:rPr>
          <w:rFonts w:ascii="Times New Roman" w:hAnsi="Times New Roman" w:cs="Times New Roman"/>
          <w:sz w:val="28"/>
          <w:szCs w:val="28"/>
          <w:lang w:val="uk-UA" w:eastAsia="ru-RU"/>
        </w:rPr>
        <w:t>Управління освіти виносить на розгляд виконавчого комітету проект рішення  «Про доповнення  додатків 1, 2, 4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 5</w:t>
      </w:r>
      <w:r w:rsidRPr="0058430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  рішення виконавчого комітету  Ніжинської міської ради від 27.08.2020 «Про затвердження списків учнів закладів загальної середньої освіти на харчування  за кошти бюджету Ніжинської міської ОТГ у 2020-2021 н.р.»</w:t>
      </w:r>
    </w:p>
    <w:p w:rsidR="002168AE" w:rsidRPr="0058430B" w:rsidRDefault="002168AE" w:rsidP="005843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8430B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  <w:r w:rsidRPr="0058430B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>2. Загальна характеристика і основні положення проекту.</w:t>
      </w:r>
    </w:p>
    <w:p w:rsidR="002168AE" w:rsidRPr="0058430B" w:rsidRDefault="002168AE" w:rsidP="005843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</w:pPr>
      <w:r w:rsidRPr="0058430B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ab/>
      </w:r>
      <w:r w:rsidRPr="0058430B">
        <w:rPr>
          <w:rFonts w:ascii="Times New Roman" w:hAnsi="Times New Roman" w:cs="Times New Roman"/>
          <w:sz w:val="28"/>
          <w:szCs w:val="28"/>
          <w:lang w:val="uk-UA" w:eastAsia="ru-RU"/>
        </w:rPr>
        <w:t>Проект рішення вносить доповнення до додатків 1, 2, 4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 5</w:t>
      </w:r>
      <w:r w:rsidRPr="0058430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рішення виконавчого комітету  від 27.08.2020 р. №  288.</w:t>
      </w:r>
    </w:p>
    <w:p w:rsidR="002168AE" w:rsidRPr="0058430B" w:rsidRDefault="002168AE" w:rsidP="005843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8430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8430B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8430B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3. Стан нормативно-правової бази у даній сфері правового регулювання.</w:t>
      </w:r>
    </w:p>
    <w:p w:rsidR="002168AE" w:rsidRPr="0058430B" w:rsidRDefault="002168AE" w:rsidP="0058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8430B">
        <w:rPr>
          <w:rFonts w:ascii="Times New Roman" w:hAnsi="Times New Roman" w:cs="Times New Roman"/>
          <w:sz w:val="28"/>
          <w:szCs w:val="28"/>
          <w:lang w:val="uk-UA" w:eastAsia="ru-RU"/>
        </w:rPr>
        <w:tab/>
        <w:t>Даний проект складений на виконання ст.ст. 28, 42, 52, 59 Закону України «Про місцеве самоврядування в Україні», на виконання ст. 5 Закону України «Про охорону дитинства», ст. 21 Закону України «Про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вартість».</w:t>
      </w:r>
    </w:p>
    <w:p w:rsidR="002168AE" w:rsidRPr="00B84EA6" w:rsidRDefault="002168AE" w:rsidP="00B84E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8430B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B84EA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4.</w:t>
      </w:r>
      <w:r w:rsidRPr="00B84EA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84EA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Фінансово-економічне обґрунтування.</w:t>
      </w:r>
    </w:p>
    <w:p w:rsidR="002168AE" w:rsidRPr="00B84EA6" w:rsidRDefault="002168AE" w:rsidP="00B84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84EA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B84EA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Згідно документів, поданих закладами загальної середньої освіти, за кошти бюджету Ніжинського міського ОТГ додатково будуть харчуватися: </w:t>
      </w:r>
    </w:p>
    <w:p w:rsidR="002168AE" w:rsidRPr="00B84EA6" w:rsidRDefault="002168AE" w:rsidP="00B84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- 2 учня</w:t>
      </w:r>
      <w:r w:rsidRPr="00B84EA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із числа сиріт, позбавлених батьківського піклування;</w:t>
      </w:r>
    </w:p>
    <w:p w:rsidR="002168AE" w:rsidRPr="00B84EA6" w:rsidRDefault="002168AE" w:rsidP="00B84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84EA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B84EA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18</w:t>
      </w:r>
      <w:r w:rsidRPr="00B84EA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учнів  з малозабезпечених сімей;</w:t>
      </w:r>
    </w:p>
    <w:p w:rsidR="002168AE" w:rsidRDefault="002168AE" w:rsidP="00B84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84EA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-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 w:rsidRPr="00B84EA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учнів, батьки яких є учасниками антитерористичної операції (ООС);</w:t>
      </w:r>
    </w:p>
    <w:p w:rsidR="002168AE" w:rsidRPr="00B84EA6" w:rsidRDefault="002168AE" w:rsidP="00B84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- 1 учень, із числа дітей з особливими освітніми потребами, який навчається в інклюзивному класі.</w:t>
      </w:r>
    </w:p>
    <w:p w:rsidR="002168AE" w:rsidRPr="00B84EA6" w:rsidRDefault="002168AE" w:rsidP="00B84EA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84EA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Всього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26</w:t>
      </w:r>
      <w:r w:rsidRPr="00B84EA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учнів.</w:t>
      </w:r>
    </w:p>
    <w:p w:rsidR="002168AE" w:rsidRPr="00B84EA6" w:rsidRDefault="002168AE" w:rsidP="00B84E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84EA6">
        <w:rPr>
          <w:rFonts w:ascii="Times New Roman" w:hAnsi="Times New Roman" w:cs="Times New Roman"/>
          <w:sz w:val="28"/>
          <w:szCs w:val="28"/>
          <w:lang w:val="uk-UA" w:eastAsia="ru-RU"/>
        </w:rPr>
        <w:tab/>
        <w:t>Розрахунок коштів на 1 день:</w:t>
      </w:r>
    </w:p>
    <w:p w:rsidR="002168AE" w:rsidRPr="00B84EA6" w:rsidRDefault="002168AE" w:rsidP="00B84E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84EA6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Учнів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26</w:t>
      </w:r>
      <w:r w:rsidRPr="00B84EA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х 19,50 грн.  =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507</w:t>
      </w:r>
      <w:r w:rsidRPr="00B84EA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,0  грн. </w:t>
      </w:r>
    </w:p>
    <w:p w:rsidR="002168AE" w:rsidRPr="00B84EA6" w:rsidRDefault="002168AE" w:rsidP="00B84E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84EA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B84EA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84EA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З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01 жовтня</w:t>
      </w:r>
      <w:r w:rsidRPr="00B84EA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2020 р.:</w:t>
      </w:r>
    </w:p>
    <w:p w:rsidR="002168AE" w:rsidRPr="00B84EA6" w:rsidRDefault="002168AE" w:rsidP="00B84E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84EA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жовтень -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507</w:t>
      </w:r>
      <w:r w:rsidRPr="00B84EA6">
        <w:rPr>
          <w:rFonts w:ascii="Times New Roman" w:hAnsi="Times New Roman" w:cs="Times New Roman"/>
          <w:sz w:val="28"/>
          <w:szCs w:val="28"/>
          <w:lang w:val="uk-UA" w:eastAsia="ru-RU"/>
        </w:rPr>
        <w:t>,0 грн. х  16   дн. =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8112</w:t>
      </w:r>
      <w:r w:rsidRPr="00B84EA6">
        <w:rPr>
          <w:rFonts w:ascii="Times New Roman" w:hAnsi="Times New Roman" w:cs="Times New Roman"/>
          <w:sz w:val="28"/>
          <w:szCs w:val="28"/>
          <w:lang w:val="uk-UA" w:eastAsia="ru-RU"/>
        </w:rPr>
        <w:t>,0 грн.</w:t>
      </w:r>
    </w:p>
    <w:p w:rsidR="002168AE" w:rsidRPr="00B84EA6" w:rsidRDefault="002168AE" w:rsidP="00B84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84EA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листопад -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507</w:t>
      </w:r>
      <w:r w:rsidRPr="00B84EA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,0грн. х 21дн. =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10647</w:t>
      </w:r>
      <w:r w:rsidRPr="00B84EA6">
        <w:rPr>
          <w:rFonts w:ascii="Times New Roman" w:hAnsi="Times New Roman" w:cs="Times New Roman"/>
          <w:sz w:val="28"/>
          <w:szCs w:val="28"/>
          <w:lang w:val="uk-UA" w:eastAsia="ru-RU"/>
        </w:rPr>
        <w:t>,0 грн.</w:t>
      </w:r>
    </w:p>
    <w:p w:rsidR="002168AE" w:rsidRPr="00B84EA6" w:rsidRDefault="002168AE" w:rsidP="00B84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84EA6">
        <w:rPr>
          <w:rFonts w:ascii="Times New Roman" w:hAnsi="Times New Roman" w:cs="Times New Roman"/>
          <w:sz w:val="28"/>
          <w:szCs w:val="28"/>
          <w:lang w:val="uk-UA" w:eastAsia="ru-RU"/>
        </w:rPr>
        <w:t>грудень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84EA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507</w:t>
      </w:r>
      <w:r w:rsidRPr="00B84EA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,0грн. х  21дн. =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10647</w:t>
      </w:r>
      <w:r w:rsidRPr="00B84EA6">
        <w:rPr>
          <w:rFonts w:ascii="Times New Roman" w:hAnsi="Times New Roman" w:cs="Times New Roman"/>
          <w:sz w:val="28"/>
          <w:szCs w:val="28"/>
          <w:lang w:val="uk-UA" w:eastAsia="ru-RU"/>
        </w:rPr>
        <w:t>,0   грн.</w:t>
      </w:r>
    </w:p>
    <w:p w:rsidR="002168AE" w:rsidRPr="00B84EA6" w:rsidRDefault="002168AE" w:rsidP="00B84E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84EA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Разом 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29 406</w:t>
      </w:r>
      <w:r w:rsidRPr="00B84EA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,0 грн.              </w:t>
      </w:r>
    </w:p>
    <w:p w:rsidR="002168AE" w:rsidRDefault="002168AE" w:rsidP="00B84E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</w:t>
      </w:r>
      <w:r w:rsidRPr="00B84EA6">
        <w:rPr>
          <w:rFonts w:ascii="Times New Roman" w:hAnsi="Times New Roman" w:cs="Times New Roman"/>
          <w:sz w:val="28"/>
          <w:szCs w:val="28"/>
          <w:lang w:val="uk-UA" w:eastAsia="ru-RU"/>
        </w:rPr>
        <w:t>Харчування  учнів з категорійних родин за кошти бюджету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Ніжинського </w:t>
      </w:r>
      <w:r w:rsidRPr="00B84EA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міського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ОТГ </w:t>
      </w:r>
      <w:r w:rsidRPr="00B84EA6">
        <w:rPr>
          <w:rFonts w:ascii="Times New Roman" w:hAnsi="Times New Roman" w:cs="Times New Roman"/>
          <w:sz w:val="28"/>
          <w:szCs w:val="28"/>
          <w:lang w:val="uk-UA" w:eastAsia="ru-RU"/>
        </w:rPr>
        <w:t>додаткових коштів  не потребує</w:t>
      </w:r>
      <w:r w:rsidRPr="00B84EA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.      </w:t>
      </w:r>
    </w:p>
    <w:p w:rsidR="002168AE" w:rsidRPr="0058430B" w:rsidRDefault="002168AE" w:rsidP="009917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168AE" w:rsidRPr="0058430B" w:rsidRDefault="002168AE" w:rsidP="005843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8430B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5. Прогноз соціально-економічних та інших наслідків прийняття проекту.</w:t>
      </w:r>
    </w:p>
    <w:p w:rsidR="002168AE" w:rsidRPr="0058430B" w:rsidRDefault="002168AE" w:rsidP="0058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8430B">
        <w:rPr>
          <w:rFonts w:ascii="Times New Roman" w:hAnsi="Times New Roman" w:cs="Times New Roman"/>
          <w:sz w:val="28"/>
          <w:szCs w:val="28"/>
          <w:lang w:val="uk-UA" w:eastAsia="ru-RU"/>
        </w:rPr>
        <w:tab/>
        <w:t>Прийняття проекту дозволить забезпечити гарячим харчуванням учнів пільгових категорій.</w:t>
      </w:r>
    </w:p>
    <w:p w:rsidR="002168AE" w:rsidRPr="0058430B" w:rsidRDefault="002168AE" w:rsidP="005843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8430B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6. Доповідати проект на засіданні буде начальник Управління освіти Станіслав Миколайович Крапив’янський.</w:t>
      </w:r>
    </w:p>
    <w:p w:rsidR="002168AE" w:rsidRPr="0058430B" w:rsidRDefault="002168AE" w:rsidP="0058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168AE" w:rsidRDefault="002168AE" w:rsidP="0058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168AE" w:rsidRDefault="002168AE" w:rsidP="00584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168AE" w:rsidRPr="0058430B" w:rsidRDefault="002168AE" w:rsidP="0058430B">
      <w:pPr>
        <w:spacing w:after="0" w:line="240" w:lineRule="auto"/>
        <w:jc w:val="both"/>
        <w:rPr>
          <w:lang w:val="uk-UA"/>
        </w:rPr>
      </w:pPr>
      <w:r w:rsidRPr="0058430B">
        <w:rPr>
          <w:rFonts w:ascii="Times New Roman" w:hAnsi="Times New Roman" w:cs="Times New Roman"/>
          <w:sz w:val="28"/>
          <w:szCs w:val="28"/>
          <w:lang w:val="uk-UA" w:eastAsia="ru-RU"/>
        </w:rPr>
        <w:t>Начальник Управління освіти                                   С.М.Крапив’янський</w:t>
      </w:r>
    </w:p>
    <w:p w:rsidR="002168AE" w:rsidRPr="0058430B" w:rsidRDefault="002168AE">
      <w:pPr>
        <w:rPr>
          <w:lang w:val="uk-UA"/>
        </w:rPr>
      </w:pPr>
    </w:p>
    <w:sectPr w:rsidR="002168AE" w:rsidRPr="0058430B" w:rsidSect="00E240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86007"/>
    <w:multiLevelType w:val="hybridMultilevel"/>
    <w:tmpl w:val="9148FEF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93F4A"/>
    <w:multiLevelType w:val="hybridMultilevel"/>
    <w:tmpl w:val="7070D6A2"/>
    <w:lvl w:ilvl="0" w:tplc="FC0876CA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FF83078"/>
    <w:multiLevelType w:val="hybridMultilevel"/>
    <w:tmpl w:val="6D9A2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F5849"/>
    <w:multiLevelType w:val="hybridMultilevel"/>
    <w:tmpl w:val="7538589C"/>
    <w:lvl w:ilvl="0" w:tplc="FC0876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F000B"/>
    <w:multiLevelType w:val="hybridMultilevel"/>
    <w:tmpl w:val="9A36783E"/>
    <w:lvl w:ilvl="0" w:tplc="FC0876CA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16EB"/>
    <w:rsid w:val="0002369C"/>
    <w:rsid w:val="00050EED"/>
    <w:rsid w:val="000653FA"/>
    <w:rsid w:val="0009688B"/>
    <w:rsid w:val="0015277F"/>
    <w:rsid w:val="00181303"/>
    <w:rsid w:val="001B4081"/>
    <w:rsid w:val="001B6700"/>
    <w:rsid w:val="002168AE"/>
    <w:rsid w:val="002534AC"/>
    <w:rsid w:val="0026468C"/>
    <w:rsid w:val="0036003C"/>
    <w:rsid w:val="00384489"/>
    <w:rsid w:val="0039402D"/>
    <w:rsid w:val="003A21A7"/>
    <w:rsid w:val="003A3D21"/>
    <w:rsid w:val="003C7A62"/>
    <w:rsid w:val="0043417C"/>
    <w:rsid w:val="00497694"/>
    <w:rsid w:val="00503914"/>
    <w:rsid w:val="00522A6D"/>
    <w:rsid w:val="0053611B"/>
    <w:rsid w:val="0058430B"/>
    <w:rsid w:val="005F6834"/>
    <w:rsid w:val="00621773"/>
    <w:rsid w:val="00657176"/>
    <w:rsid w:val="00660A79"/>
    <w:rsid w:val="00661501"/>
    <w:rsid w:val="006E2C2B"/>
    <w:rsid w:val="007225C1"/>
    <w:rsid w:val="00725702"/>
    <w:rsid w:val="00734BBB"/>
    <w:rsid w:val="00744C7F"/>
    <w:rsid w:val="00755901"/>
    <w:rsid w:val="007646E5"/>
    <w:rsid w:val="007E71ED"/>
    <w:rsid w:val="00892094"/>
    <w:rsid w:val="00912349"/>
    <w:rsid w:val="009917FC"/>
    <w:rsid w:val="009A27FE"/>
    <w:rsid w:val="00A324EA"/>
    <w:rsid w:val="00B02E92"/>
    <w:rsid w:val="00B816FD"/>
    <w:rsid w:val="00B819AD"/>
    <w:rsid w:val="00B84EA6"/>
    <w:rsid w:val="00BE692B"/>
    <w:rsid w:val="00BE7E11"/>
    <w:rsid w:val="00BF6533"/>
    <w:rsid w:val="00C15361"/>
    <w:rsid w:val="00C21F3B"/>
    <w:rsid w:val="00CE711E"/>
    <w:rsid w:val="00CF3CEA"/>
    <w:rsid w:val="00D024B0"/>
    <w:rsid w:val="00E210F0"/>
    <w:rsid w:val="00E240D5"/>
    <w:rsid w:val="00E63274"/>
    <w:rsid w:val="00EF53F3"/>
    <w:rsid w:val="00F15058"/>
    <w:rsid w:val="00F65B73"/>
    <w:rsid w:val="00F86E63"/>
    <w:rsid w:val="00FA16EB"/>
    <w:rsid w:val="00FC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7F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4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43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A21A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434</TotalTime>
  <Pages>6</Pages>
  <Words>1086</Words>
  <Characters>6194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2020-09-29T09:40:00Z</cp:lastPrinted>
  <dcterms:created xsi:type="dcterms:W3CDTF">2020-09-25T05:41:00Z</dcterms:created>
  <dcterms:modified xsi:type="dcterms:W3CDTF">2020-10-01T13:38:00Z</dcterms:modified>
</cp:coreProperties>
</file>